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2C55" w14:textId="464435D0" w:rsidR="00AC4D84" w:rsidRPr="000E53AE" w:rsidRDefault="00E751AB" w:rsidP="000E53AE">
      <w:pPr>
        <w:pStyle w:val="Heading1"/>
      </w:pPr>
      <w:r>
        <w:t>OT</w:t>
      </w:r>
      <w:r w:rsidR="00C26797" w:rsidRPr="000E53AE">
        <w:t>20</w:t>
      </w:r>
      <w:r w:rsidR="000C38E2" w:rsidRPr="000E53AE">
        <w:t xml:space="preserve">25 </w:t>
      </w:r>
      <w:r>
        <w:t>G</w:t>
      </w:r>
      <w:r w:rsidR="00E5621A">
        <w:t>S</w:t>
      </w:r>
      <w:r w:rsidR="000C38E2" w:rsidRPr="000E53AE">
        <w:t>EL</w:t>
      </w:r>
      <w:r w:rsidR="00B11F6C" w:rsidRPr="000E53AE">
        <w:t>-A</w:t>
      </w:r>
      <w:r w:rsidR="00DE73F0" w:rsidRPr="000E53AE">
        <w:t xml:space="preserve"> </w:t>
      </w:r>
      <w:r w:rsidR="003C45C1" w:rsidRPr="000E53AE">
        <w:t>ACREAGE RELEASE</w:t>
      </w:r>
    </w:p>
    <w:p w14:paraId="74C378B7" w14:textId="641028A5" w:rsidR="00832627" w:rsidRDefault="00832627" w:rsidP="0092527C">
      <w:bookmarkStart w:id="0" w:name="_Hlk196913244"/>
      <w:r w:rsidRPr="00234402">
        <w:rPr>
          <w:b/>
          <w:bCs/>
        </w:rPr>
        <w:t>To</w:t>
      </w:r>
      <w:r w:rsidR="009E0F47" w:rsidRPr="00234402">
        <w:rPr>
          <w:b/>
          <w:bCs/>
        </w:rPr>
        <w:t>:</w:t>
      </w:r>
      <w:r>
        <w:t xml:space="preserve"> </w:t>
      </w:r>
      <w:r w:rsidR="00234402">
        <w:br/>
      </w:r>
      <w:r w:rsidR="000C38E2" w:rsidRPr="000C38E2">
        <w:t>Executive Director</w:t>
      </w:r>
      <w:r w:rsidR="00135AA4">
        <w:t xml:space="preserve">, </w:t>
      </w:r>
      <w:r w:rsidR="000C38E2" w:rsidRPr="000C38E2">
        <w:t>Regulation and Compliance Division</w:t>
      </w:r>
      <w:bookmarkStart w:id="1" w:name="_Hlk194930376"/>
      <w:r w:rsidR="00135AA4">
        <w:t xml:space="preserve">, </w:t>
      </w:r>
      <w:r>
        <w:t>Department</w:t>
      </w:r>
      <w:r w:rsidR="000343FA">
        <w:t xml:space="preserve"> for </w:t>
      </w:r>
      <w:r w:rsidR="00C26797">
        <w:t>Energy and Mining</w:t>
      </w:r>
      <w:bookmarkEnd w:id="1"/>
      <w:r>
        <w:t xml:space="preserve"> (as authori</w:t>
      </w:r>
      <w:r w:rsidR="00EE6B24">
        <w:t>s</w:t>
      </w:r>
      <w:r>
        <w:t xml:space="preserve">ed delegate </w:t>
      </w:r>
      <w:r w:rsidR="000343FA">
        <w:t>of</w:t>
      </w:r>
      <w:r>
        <w:t xml:space="preserve"> the Minister for </w:t>
      </w:r>
      <w:r w:rsidR="00C26797">
        <w:t>Energy and Mining</w:t>
      </w:r>
      <w:r w:rsidR="00AC4D84">
        <w:t>)</w:t>
      </w:r>
      <w:r w:rsidR="00135AA4">
        <w:t>.</w:t>
      </w:r>
    </w:p>
    <w:p w14:paraId="09FAFB65" w14:textId="77777777" w:rsidR="009E0F47" w:rsidRDefault="009E0F47" w:rsidP="0092527C"/>
    <w:p w14:paraId="7C8B0F5B" w14:textId="77777777" w:rsidR="0092527C" w:rsidRDefault="00665358" w:rsidP="00234402">
      <w:pPr>
        <w:tabs>
          <w:tab w:val="right" w:pos="10205"/>
        </w:tabs>
        <w:spacing w:before="240" w:after="60"/>
      </w:pPr>
      <w:r>
        <w:t xml:space="preserve">Full </w:t>
      </w:r>
      <w:r w:rsidR="00234402">
        <w:t>n</w:t>
      </w:r>
      <w:r>
        <w:t>ame(s)</w:t>
      </w:r>
      <w:r w:rsidR="00213A1D">
        <w:t xml:space="preserve"> </w:t>
      </w:r>
      <w:r w:rsidR="00213A1D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2"/>
      <w:r w:rsidR="00234402">
        <w:tab/>
      </w:r>
      <w:r w:rsidR="0092527C">
        <w:t>Participating interest (%)</w:t>
      </w:r>
      <w:r w:rsidR="00213A1D">
        <w:t xml:space="preserve"> </w:t>
      </w:r>
      <w:r w:rsidR="00213A1D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3"/>
    </w:p>
    <w:p w14:paraId="7DD902B4" w14:textId="77777777" w:rsidR="0092527C" w:rsidRDefault="00832627" w:rsidP="00213A1D">
      <w:pPr>
        <w:spacing w:after="60"/>
      </w:pPr>
      <w:r>
        <w:t xml:space="preserve">Business </w:t>
      </w:r>
      <w:r w:rsidR="00234402">
        <w:t>a</w:t>
      </w:r>
      <w:r>
        <w:t>ddress</w:t>
      </w:r>
      <w:r w:rsidR="00213A1D">
        <w:t xml:space="preserve"> </w:t>
      </w:r>
      <w:r w:rsidR="00213A1D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4"/>
    </w:p>
    <w:p w14:paraId="09499BEB" w14:textId="77777777" w:rsidR="00234402" w:rsidRDefault="00832627" w:rsidP="00213A1D">
      <w:pPr>
        <w:tabs>
          <w:tab w:val="left" w:pos="5103"/>
        </w:tabs>
        <w:spacing w:after="60"/>
      </w:pPr>
      <w:r>
        <w:t>Telephone</w:t>
      </w:r>
      <w:r w:rsidR="00213A1D">
        <w:t xml:space="preserve"> </w:t>
      </w:r>
      <w:r w:rsidR="00213A1D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5"/>
    </w:p>
    <w:p w14:paraId="67EF48D5" w14:textId="77777777" w:rsidR="0092527C" w:rsidRDefault="00AC7998" w:rsidP="00213A1D">
      <w:pPr>
        <w:tabs>
          <w:tab w:val="left" w:pos="5103"/>
        </w:tabs>
        <w:spacing w:after="60"/>
      </w:pPr>
      <w:r>
        <w:t xml:space="preserve">Email </w:t>
      </w:r>
      <w:r w:rsidR="00213A1D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6"/>
    </w:p>
    <w:p w14:paraId="61C9F1A3" w14:textId="77777777" w:rsidR="00832627" w:rsidRDefault="00832627" w:rsidP="00213A1D">
      <w:pPr>
        <w:spacing w:after="240"/>
      </w:pPr>
    </w:p>
    <w:p w14:paraId="1B47E763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848D65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3119A8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B22430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31D54" w14:textId="77777777" w:rsidR="00213A1D" w:rsidRDefault="00213A1D" w:rsidP="00213A1D">
      <w:pPr>
        <w:spacing w:after="240"/>
      </w:pPr>
    </w:p>
    <w:p w14:paraId="0528FBD5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51C577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112AB7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08912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B7422C" w14:textId="77777777" w:rsidR="00234402" w:rsidRDefault="00234402" w:rsidP="00213A1D">
      <w:pPr>
        <w:spacing w:after="240"/>
      </w:pPr>
    </w:p>
    <w:p w14:paraId="2772422A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61173A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C50155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D0FDFC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AC79CD" w14:textId="77777777" w:rsidR="00234402" w:rsidRDefault="00234402" w:rsidP="00213A1D">
      <w:pPr>
        <w:spacing w:after="240"/>
      </w:pPr>
    </w:p>
    <w:p w14:paraId="07C96B5E" w14:textId="77777777" w:rsidR="002152F4" w:rsidRDefault="00832627" w:rsidP="00213A1D">
      <w:r>
        <w:t>Name of participant who may be c</w:t>
      </w:r>
      <w:r w:rsidR="0092527C">
        <w:t>ontacted about the application</w:t>
      </w:r>
      <w:r w:rsidR="00213A1D">
        <w:t xml:space="preserve"> </w:t>
      </w:r>
      <w:r w:rsidR="00213A1D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7"/>
    </w:p>
    <w:p w14:paraId="5528A9F9" w14:textId="77777777" w:rsidR="0092527C" w:rsidRPr="00234402" w:rsidRDefault="0092527C" w:rsidP="00234402"/>
    <w:p w14:paraId="140D9179" w14:textId="6C8DD726" w:rsidR="00C720D3" w:rsidRDefault="00E5621A" w:rsidP="0092527C">
      <w:r w:rsidRPr="00E5621A">
        <w:t>We hereby make application for the grant of a gas storage exploration licence in respect of the area described hereunder and as shown on the attached map</w:t>
      </w:r>
      <w:r w:rsidR="0092527C">
        <w:t>.</w:t>
      </w:r>
    </w:p>
    <w:p w14:paraId="67928487" w14:textId="77777777" w:rsidR="00D630AC" w:rsidRDefault="00D630AC" w:rsidP="0092527C"/>
    <w:p w14:paraId="61D1BD44" w14:textId="77777777" w:rsidR="000E53AE" w:rsidRDefault="000E53AE" w:rsidP="0092527C">
      <w:pPr>
        <w:sectPr w:rsidR="000E53AE" w:rsidSect="00955C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851" w:bottom="851" w:left="851" w:header="567" w:footer="720" w:gutter="0"/>
          <w:cols w:space="720"/>
          <w:noEndnote/>
          <w:docGrid w:linePitch="272"/>
        </w:sectPr>
      </w:pPr>
    </w:p>
    <w:p w14:paraId="7AF32A5F" w14:textId="63077D2E" w:rsidR="00D630AC" w:rsidRDefault="00173FD5" w:rsidP="00EA05AE">
      <w:r>
        <w:rPr>
          <w:noProof/>
        </w:rPr>
        <w:lastRenderedPageBreak/>
        <w:drawing>
          <wp:inline distT="0" distB="0" distL="0" distR="0" wp14:anchorId="315A3E7B" wp14:editId="0520D184">
            <wp:extent cx="6480175" cy="9037320"/>
            <wp:effectExtent l="0" t="0" r="0" b="0"/>
            <wp:docPr id="7144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4412" name="Picture 71444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03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DAD7DF7" w14:textId="77777777" w:rsidR="00345381" w:rsidRDefault="00345381" w:rsidP="00EA05AE"/>
    <w:p w14:paraId="07AFF50B" w14:textId="77777777" w:rsidR="00832627" w:rsidRPr="00135AA4" w:rsidRDefault="002152F4" w:rsidP="00135AA4">
      <w:r w:rsidRPr="00135AA4">
        <w:rPr>
          <w:b/>
          <w:bCs/>
        </w:rPr>
        <w:lastRenderedPageBreak/>
        <w:t>In</w:t>
      </w:r>
      <w:r w:rsidR="00832627" w:rsidRPr="00135AA4">
        <w:rPr>
          <w:b/>
          <w:bCs/>
        </w:rPr>
        <w:t xml:space="preserve"> the case of an incorporated body applicant only –</w:t>
      </w:r>
      <w:r w:rsidR="00832627" w:rsidRPr="00135AA4">
        <w:t xml:space="preserve"> A copy of our most recent audited annual financial statement and our expected financial position over the anticipated term of the licence is attached. (Include st</w:t>
      </w:r>
      <w:r w:rsidR="0092527C" w:rsidRPr="00135AA4">
        <w:t>atements for each participant.)</w:t>
      </w:r>
    </w:p>
    <w:p w14:paraId="4A0CE2BA" w14:textId="28C659A7" w:rsidR="00832627" w:rsidRPr="00135AA4" w:rsidRDefault="00832627" w:rsidP="00135AA4">
      <w:r w:rsidRPr="00135AA4">
        <w:rPr>
          <w:b/>
          <w:bCs/>
        </w:rPr>
        <w:t>In the case of personal applicants only –</w:t>
      </w:r>
      <w:r w:rsidRPr="00135AA4">
        <w:t xml:space="preserve"> A statement demonstrating my/our expected financial position over the anticipated term of the licence is attached.</w:t>
      </w:r>
      <w:r w:rsidR="002A417D" w:rsidRPr="00135AA4">
        <w:t xml:space="preserve"> </w:t>
      </w:r>
      <w:r w:rsidRPr="00135AA4">
        <w:t>(Include st</w:t>
      </w:r>
      <w:r w:rsidR="0092527C" w:rsidRPr="00135AA4">
        <w:t>atements for each participant.)</w:t>
      </w:r>
    </w:p>
    <w:p w14:paraId="6CFF368F" w14:textId="77777777" w:rsidR="006D2411" w:rsidRPr="00135AA4" w:rsidRDefault="006D2411" w:rsidP="006D2411">
      <w:bookmarkStart w:id="8" w:name="_Hlk194936063"/>
      <w:bookmarkStart w:id="9" w:name="_Hlk196913316"/>
      <w:r w:rsidRPr="00135AA4">
        <w:t xml:space="preserve">The proposed work program for each of the five years of the initial term of the licence, which includes specific </w:t>
      </w:r>
      <w:r w:rsidRPr="004B087F">
        <w:t xml:space="preserve">reference to the ‘OT2025 Bid Assessment Policy’, and a technical report that assesses the prospectivity of the area </w:t>
      </w:r>
      <w:r w:rsidRPr="00135AA4">
        <w:t xml:space="preserve">and how the proposed work program relates to this prospectivity is attached. </w:t>
      </w:r>
    </w:p>
    <w:p w14:paraId="5AF8A4F2" w14:textId="58AEC1C1" w:rsidR="00C55E8A" w:rsidRPr="002A417D" w:rsidRDefault="00C55E8A" w:rsidP="00C55E8A">
      <w:pPr>
        <w:rPr>
          <w:i/>
        </w:rPr>
      </w:pPr>
      <w:r w:rsidRPr="009E0F47">
        <w:t xml:space="preserve">The application fee/remittance advice for electronic funds transfer is enclosed. </w:t>
      </w:r>
      <w:r w:rsidRPr="009E0F47">
        <w:rPr>
          <w:rFonts w:cs="Arial"/>
          <w:i/>
          <w:szCs w:val="20"/>
          <w:lang w:val="en-US"/>
        </w:rPr>
        <w:t xml:space="preserve">Please refer to the following web page from 1 July 2025 </w:t>
      </w:r>
      <w:r w:rsidRPr="009E0F47">
        <w:rPr>
          <w:rFonts w:cs="Arial"/>
          <w:i/>
          <w:szCs w:val="20"/>
        </w:rPr>
        <w:t xml:space="preserve">to determine the applicable application </w:t>
      </w:r>
      <w:r w:rsidRPr="009E0F47">
        <w:rPr>
          <w:rFonts w:cs="Arial"/>
          <w:i/>
          <w:szCs w:val="20"/>
          <w:lang w:val="en-US"/>
        </w:rPr>
        <w:t>fee for FY 2025/26, and for DEM banking details for payments made by electronic funds transfe</w:t>
      </w:r>
      <w:r w:rsidR="00055A2F" w:rsidRPr="009E0F47">
        <w:rPr>
          <w:rFonts w:cs="Arial"/>
          <w:i/>
          <w:szCs w:val="20"/>
          <w:lang w:val="en-US"/>
        </w:rPr>
        <w:t>r</w:t>
      </w:r>
      <w:r w:rsidRPr="009E0F47">
        <w:rPr>
          <w:rFonts w:cs="Arial"/>
          <w:i/>
          <w:szCs w:val="20"/>
          <w:lang w:val="en-US"/>
        </w:rPr>
        <w:t>:</w:t>
      </w:r>
      <w:r w:rsidRPr="002A417D">
        <w:rPr>
          <w:rFonts w:cs="Arial"/>
          <w:i/>
          <w:szCs w:val="20"/>
          <w:lang w:val="en-US"/>
        </w:rPr>
        <w:t xml:space="preserve">   </w:t>
      </w:r>
    </w:p>
    <w:p w14:paraId="0FDCB534" w14:textId="77777777" w:rsidR="00C55E8A" w:rsidRDefault="00173FD5" w:rsidP="00C55E8A">
      <w:hyperlink r:id="rId14" w:history="1">
        <w:r w:rsidR="00C55E8A">
          <w:rPr>
            <w:rStyle w:val="Hyperlink"/>
          </w:rPr>
          <w:t>https://www.energymining.sa.gov.au/industry/energy-resources/licensing-and-land-access/onshore-licensing/regulated-fees</w:t>
        </w:r>
      </w:hyperlink>
    </w:p>
    <w:p w14:paraId="212044D7" w14:textId="77777777" w:rsidR="00C55E8A" w:rsidRDefault="00055A2F" w:rsidP="00C55E8A">
      <w:r w:rsidRPr="009E0F47">
        <w:rPr>
          <w:rFonts w:cs="Arial"/>
          <w:i/>
          <w:szCs w:val="20"/>
          <w:lang w:val="en-US"/>
        </w:rPr>
        <w:t xml:space="preserve">Alternatively, please email: </w:t>
      </w:r>
      <w:hyperlink r:id="rId15" w:history="1">
        <w:r w:rsidR="009E0F47" w:rsidRPr="002E2764">
          <w:rPr>
            <w:rStyle w:val="Hyperlink"/>
            <w:rFonts w:cs="Arial"/>
            <w:iCs/>
            <w:szCs w:val="20"/>
          </w:rPr>
          <w:t>DEM.EnergyResourcesAcreageRelease@sa.gov.au</w:t>
        </w:r>
      </w:hyperlink>
      <w:r w:rsidR="009E0F47" w:rsidRPr="009E0F47" w:rsidDel="009E0F47">
        <w:t xml:space="preserve"> </w:t>
      </w:r>
    </w:p>
    <w:bookmarkEnd w:id="8"/>
    <w:p w14:paraId="6DFDA161" w14:textId="77777777" w:rsidR="00C55E8A" w:rsidRDefault="00C55E8A" w:rsidP="00C55E8A"/>
    <w:bookmarkEnd w:id="9"/>
    <w:p w14:paraId="408CC763" w14:textId="77777777" w:rsidR="002152F4" w:rsidRDefault="002152F4" w:rsidP="00D77608">
      <w:pPr>
        <w:spacing w:after="2600"/>
      </w:pPr>
      <w:r>
        <w:t>Signature of applicant(s):</w:t>
      </w:r>
    </w:p>
    <w:p w14:paraId="73CA061D" w14:textId="77777777" w:rsidR="00832627" w:rsidRDefault="00832627" w:rsidP="00213A1D">
      <w:pPr>
        <w:tabs>
          <w:tab w:val="left" w:pos="3402"/>
          <w:tab w:val="left" w:pos="7371"/>
        </w:tabs>
      </w:pPr>
      <w:r>
        <w:t>Dated this</w:t>
      </w:r>
      <w:r w:rsidR="00213A1D">
        <w:t xml:space="preserve"> </w:t>
      </w:r>
      <w:r w:rsidR="00213A1D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0"/>
      <w:r w:rsidR="0092527C">
        <w:tab/>
      </w:r>
      <w:r>
        <w:t xml:space="preserve">Day of </w:t>
      </w:r>
      <w:r w:rsidR="00213A1D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1"/>
      <w:r w:rsidR="00213A1D">
        <w:tab/>
      </w:r>
      <w:r w:rsidR="009F2C47">
        <w:t>20</w:t>
      </w:r>
      <w:r w:rsidR="00133E5F">
        <w:t>25</w:t>
      </w:r>
    </w:p>
    <w:p w14:paraId="28598EFB" w14:textId="77777777" w:rsidR="00A4489F" w:rsidRDefault="00A4489F" w:rsidP="00A4489F"/>
    <w:p w14:paraId="36E0401D" w14:textId="76C75F0D" w:rsidR="00832627" w:rsidRDefault="00832627" w:rsidP="004B7D3B">
      <w:r w:rsidRPr="004B7D3B">
        <w:t xml:space="preserve">SEND APPLICATION MARKED </w:t>
      </w:r>
      <w:r w:rsidRPr="00A040FE">
        <w:rPr>
          <w:b/>
        </w:rPr>
        <w:t xml:space="preserve">‘Confidential — contains </w:t>
      </w:r>
      <w:r w:rsidR="009B592E">
        <w:rPr>
          <w:b/>
        </w:rPr>
        <w:t>G</w:t>
      </w:r>
      <w:r w:rsidR="00E5621A">
        <w:rPr>
          <w:b/>
        </w:rPr>
        <w:t>S</w:t>
      </w:r>
      <w:r w:rsidRPr="00A040FE">
        <w:rPr>
          <w:b/>
        </w:rPr>
        <w:t>EL application’</w:t>
      </w:r>
      <w:r w:rsidRPr="004B7D3B">
        <w:t xml:space="preserve"> </w:t>
      </w:r>
      <w:r w:rsidR="004B7D3B" w:rsidRPr="004B7D3B">
        <w:t>to:</w:t>
      </w:r>
    </w:p>
    <w:p w14:paraId="2B38150E" w14:textId="5C2A7AE7" w:rsidR="00897042" w:rsidRPr="00135AA4" w:rsidRDefault="00C55E8A" w:rsidP="00135AA4">
      <w:bookmarkStart w:id="12" w:name="_Hlk194933185"/>
      <w:r w:rsidRPr="00135AA4">
        <w:t>Executive Director, Regulation and Compliance Division</w:t>
      </w:r>
      <w:r w:rsidR="00135AA4">
        <w:br/>
      </w:r>
      <w:r w:rsidR="001846B5" w:rsidRPr="00135AA4">
        <w:t>Depar</w:t>
      </w:r>
      <w:r w:rsidR="00EE6B24" w:rsidRPr="00135AA4">
        <w:t>t</w:t>
      </w:r>
      <w:r w:rsidR="001846B5" w:rsidRPr="00135AA4">
        <w:t xml:space="preserve">ment </w:t>
      </w:r>
      <w:r w:rsidR="0090556D" w:rsidRPr="00135AA4">
        <w:t>for Energy and Mining</w:t>
      </w:r>
    </w:p>
    <w:p w14:paraId="218C949A" w14:textId="77777777" w:rsidR="00C55E8A" w:rsidRPr="00135AA4" w:rsidRDefault="00C55E8A" w:rsidP="00135AA4">
      <w:bookmarkStart w:id="13" w:name="_Hlk194935848"/>
      <w:r w:rsidRPr="00135AA4">
        <w:t xml:space="preserve">Email </w:t>
      </w:r>
      <w:hyperlink r:id="rId16" w:history="1">
        <w:r w:rsidR="002E2764" w:rsidRPr="00135AA4">
          <w:rPr>
            <w:rStyle w:val="Hyperlink"/>
          </w:rPr>
          <w:t>DEM.EnergyResourcesAcreageRelease@sa.gov.au</w:t>
        </w:r>
      </w:hyperlink>
      <w:r w:rsidRPr="00135AA4">
        <w:t xml:space="preserve"> </w:t>
      </w:r>
    </w:p>
    <w:bookmarkEnd w:id="13"/>
    <w:p w14:paraId="292D9B9B" w14:textId="77777777" w:rsidR="00D77608" w:rsidRPr="00F33E93" w:rsidRDefault="00D77608" w:rsidP="0092527C">
      <w:pPr>
        <w:tabs>
          <w:tab w:val="left" w:pos="5040"/>
        </w:tabs>
        <w:spacing w:before="40" w:after="40"/>
      </w:pPr>
    </w:p>
    <w:p w14:paraId="0B2E671B" w14:textId="599664FD" w:rsidR="00204224" w:rsidRDefault="0062130B" w:rsidP="00135AA4">
      <w:pPr>
        <w:pStyle w:val="Heading2"/>
      </w:pPr>
      <w:r w:rsidRPr="00A4489F">
        <w:t>C</w:t>
      </w:r>
      <w:r w:rsidR="00832627" w:rsidRPr="00A4489F">
        <w:t xml:space="preserve">losing date for </w:t>
      </w:r>
      <w:r w:rsidR="009B592E">
        <w:t>OT</w:t>
      </w:r>
      <w:r w:rsidR="00C55E8A" w:rsidRPr="00C55E8A">
        <w:t xml:space="preserve">2025 </w:t>
      </w:r>
      <w:r w:rsidR="009B592E">
        <w:t>G</w:t>
      </w:r>
      <w:r w:rsidR="00E5621A">
        <w:t>S</w:t>
      </w:r>
      <w:r w:rsidR="00C55E8A" w:rsidRPr="00C55E8A">
        <w:t>EL-A</w:t>
      </w:r>
      <w:r w:rsidR="00832627" w:rsidRPr="00A4489F">
        <w:t xml:space="preserve"> application</w:t>
      </w:r>
      <w:r w:rsidR="002152F4" w:rsidRPr="00A4489F">
        <w:t>s</w:t>
      </w:r>
      <w:r w:rsidR="00832627" w:rsidRPr="00A4489F">
        <w:t xml:space="preserve"> </w:t>
      </w:r>
      <w:r w:rsidRPr="00A4489F">
        <w:t>–</w:t>
      </w:r>
      <w:r w:rsidR="00832627" w:rsidRPr="00A4489F">
        <w:t xml:space="preserve"> </w:t>
      </w:r>
      <w:r w:rsidR="00A4489F">
        <w:br/>
      </w:r>
      <w:r w:rsidR="00C55E8A">
        <w:t>5</w:t>
      </w:r>
      <w:r w:rsidR="00135AA4">
        <w:t>:</w:t>
      </w:r>
      <w:r w:rsidR="00832627" w:rsidRPr="00A4489F">
        <w:t xml:space="preserve">00 pm </w:t>
      </w:r>
      <w:r w:rsidR="00C51E4F" w:rsidRPr="009164A0">
        <w:t>Australian Central Daylight Time</w:t>
      </w:r>
      <w:r w:rsidR="00C51E4F" w:rsidRPr="00A4489F">
        <w:t xml:space="preserve"> </w:t>
      </w:r>
      <w:r w:rsidR="00135AA4">
        <w:br/>
      </w:r>
      <w:r w:rsidR="00C55E8A">
        <w:t>31 October 2025</w:t>
      </w:r>
    </w:p>
    <w:bookmarkEnd w:id="12"/>
    <w:p w14:paraId="0E36226C" w14:textId="41D14102" w:rsidR="00832627" w:rsidRPr="00FE6E37" w:rsidRDefault="00204224" w:rsidP="00F221DB">
      <w:pPr>
        <w:pStyle w:val="Heading1"/>
      </w:pPr>
      <w:r w:rsidRPr="00F72873">
        <w:br w:type="page"/>
      </w:r>
      <w:r w:rsidR="009B592E">
        <w:lastRenderedPageBreak/>
        <w:t>OT</w:t>
      </w:r>
      <w:r w:rsidR="008F5EA5">
        <w:t xml:space="preserve">2025 </w:t>
      </w:r>
      <w:r w:rsidR="009B592E">
        <w:t>G</w:t>
      </w:r>
      <w:r w:rsidR="00E5621A">
        <w:t>S</w:t>
      </w:r>
      <w:r w:rsidR="008F5EA5">
        <w:t>EL-A</w:t>
      </w:r>
      <w:r w:rsidR="00BE22AB" w:rsidRPr="00F221DB">
        <w:t xml:space="preserve"> </w:t>
      </w:r>
      <w:r w:rsidR="00832627">
        <w:t>YEAR 1 WORK PROGRAM</w:t>
      </w:r>
    </w:p>
    <w:p w14:paraId="4DD331C5" w14:textId="77777777" w:rsidR="000C6775" w:rsidRPr="00F72873" w:rsidRDefault="00832627" w:rsidP="00F72873">
      <w:bookmarkStart w:id="14" w:name="_Hlk196913780"/>
      <w:bookmarkStart w:id="15" w:name="_Hlk196913868"/>
      <w:r w:rsidRPr="00F72873">
        <w:t>Note: All work in Year 1 is guaranteed (</w:t>
      </w:r>
      <w:bookmarkStart w:id="16" w:name="_Hlk187247089"/>
      <w:r w:rsidR="00F221DB" w:rsidRPr="00F72873">
        <w:fldChar w:fldCharType="begin"/>
      </w:r>
      <w:r w:rsidR="00F221DB" w:rsidRPr="00F72873">
        <w:instrText>HYPERLINK "https://www.energymining.sa.gov.au/industry/energy-resources/regulation/regulatory-overview"</w:instrText>
      </w:r>
      <w:r w:rsidR="00F221DB" w:rsidRPr="00F72873">
        <w:fldChar w:fldCharType="separate"/>
      </w:r>
      <w:r w:rsidR="00F221DB" w:rsidRPr="00F72873">
        <w:rPr>
          <w:rStyle w:val="Hyperlink"/>
        </w:rPr>
        <w:t>Energy Resources Act 2000</w:t>
      </w:r>
      <w:r w:rsidR="00F221DB" w:rsidRPr="00F72873">
        <w:fldChar w:fldCharType="end"/>
      </w:r>
      <w:bookmarkEnd w:id="16"/>
      <w:r w:rsidRPr="00F72873">
        <w:t>)</w:t>
      </w:r>
    </w:p>
    <w:bookmarkEnd w:id="14"/>
    <w:p w14:paraId="3A2936AC" w14:textId="77777777" w:rsidR="000C6775" w:rsidRPr="00F72873" w:rsidRDefault="000C6775" w:rsidP="00F72873"/>
    <w:p w14:paraId="65D63AD9" w14:textId="08A6EF11" w:rsidR="00832627" w:rsidRPr="0062130B" w:rsidRDefault="00F72873" w:rsidP="000C6775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E6E37" w:rsidRPr="000C6775" w14:paraId="487E49F8" w14:textId="77777777" w:rsidTr="000C6775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711E" w14:textId="77777777" w:rsidR="00FE6E37" w:rsidRPr="000C6775" w:rsidRDefault="00FE6E37" w:rsidP="000C6775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8762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27B43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B02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68B56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25A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E6E37" w:rsidRPr="000C6775" w14:paraId="526AE014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88D0E" w14:textId="77777777" w:rsidR="00FE6E37" w:rsidRPr="000C6775" w:rsidRDefault="00FE6E37" w:rsidP="000C6775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2363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24384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DB6C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881D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9E1F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61544" w:rsidRPr="000C6775" w14:paraId="2B4DBCB1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350C8" w14:textId="77777777" w:rsidR="00B61544" w:rsidRPr="000C6775" w:rsidRDefault="00AC7998" w:rsidP="000C6775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EE99E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50786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E7133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9A359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3D70" w14:textId="77777777" w:rsidR="00B61544" w:rsidRDefault="00B61544" w:rsidP="000C6775">
            <w:pPr>
              <w:jc w:val="center"/>
            </w:pPr>
          </w:p>
        </w:tc>
      </w:tr>
    </w:tbl>
    <w:p w14:paraId="604CA552" w14:textId="77777777" w:rsidR="00AC7998" w:rsidRDefault="00AC7998" w:rsidP="00F72873">
      <w:bookmarkStart w:id="22" w:name="_Hlk196913764"/>
    </w:p>
    <w:p w14:paraId="776F1E84" w14:textId="3ED24881" w:rsidR="00AC7998" w:rsidRDefault="00F72873" w:rsidP="00AC7998">
      <w:pPr>
        <w:pStyle w:val="Heading2"/>
      </w:pPr>
      <w:r>
        <w:t>Further information on play target/s to be addressed</w:t>
      </w:r>
    </w:p>
    <w:p w14:paraId="34643CD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F2A516" w14:textId="77777777" w:rsidR="00C30E77" w:rsidRPr="00C30E77" w:rsidRDefault="00C30E77" w:rsidP="00C30E77">
      <w:r>
        <w:t>Attach documents if required.</w:t>
      </w:r>
    </w:p>
    <w:p w14:paraId="03B43601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22"/>
    <w:p w14:paraId="176FAD80" w14:textId="77777777" w:rsidR="00832627" w:rsidRPr="00F72873" w:rsidRDefault="00832627" w:rsidP="00F72873"/>
    <w:p w14:paraId="325FD401" w14:textId="05E694F7" w:rsidR="00832627" w:rsidRDefault="00F72873" w:rsidP="000C6775">
      <w:pPr>
        <w:pStyle w:val="Heading2"/>
      </w:pPr>
      <w:r>
        <w:t>Seismic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832627" w:rsidRPr="000C6775" w14:paraId="52A2F133" w14:textId="77777777" w:rsidTr="00A97724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EF4D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DD635" w14:textId="71B1E7F9" w:rsidR="00A97724" w:rsidRPr="00153140" w:rsidRDefault="000C6775" w:rsidP="00153140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</w:t>
            </w:r>
            <w:r w:rsidR="00832627" w:rsidRPr="000C6775">
              <w:rPr>
                <w:b/>
              </w:rPr>
              <w:t>m/km</w:t>
            </w:r>
            <w:r w:rsidR="00832627" w:rsidRPr="000C6775">
              <w:rPr>
                <w:b/>
                <w:vertAlign w:val="superscript"/>
              </w:rPr>
              <w:t>2</w:t>
            </w:r>
            <w:r w:rsidR="00153140">
              <w:rPr>
                <w:b/>
                <w:vertAlign w:val="superscript"/>
              </w:rPr>
              <w:br/>
            </w:r>
            <w:r w:rsidR="00A97724"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F880B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832627" w:rsidRPr="000C6775" w14:paraId="54E3D79B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1E3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463A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1C1F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32627" w:rsidRPr="000C6775" w14:paraId="4CCA7E4F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3495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A937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6571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B592E" w:rsidRPr="000C6775" w14:paraId="75369BE6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9B9F" w14:textId="734C3576" w:rsidR="009B592E" w:rsidRPr="000C6775" w:rsidRDefault="009B592E" w:rsidP="000C6775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D1AB" w14:textId="29F09CEB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75BBA" w14:textId="0EC0ACE1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5C89DF" w14:textId="77777777" w:rsidR="00832627" w:rsidRPr="00F72873" w:rsidRDefault="00832627" w:rsidP="00F72873"/>
    <w:p w14:paraId="6C21FC70" w14:textId="6F145E40" w:rsidR="00832627" w:rsidRDefault="00F72873" w:rsidP="000C6775">
      <w:pPr>
        <w:pStyle w:val="Heading2"/>
      </w:pPr>
      <w:r>
        <w:t>Other studies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832627" w:rsidRPr="000C6775" w14:paraId="7E27C262" w14:textId="77777777" w:rsidTr="000C6775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E3904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E30AF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8883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832627" w14:paraId="2359A5AB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91DAA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EA89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5333" w14:textId="77777777" w:rsidR="00832627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32627" w14:paraId="53507FE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584E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713E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273F" w14:textId="77777777" w:rsidR="00832627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832627" w14:paraId="0E14ABBC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820A7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98F0B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73CF" w14:textId="77777777" w:rsidR="00832627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4A0D157A" w14:textId="77777777" w:rsidR="00832627" w:rsidRDefault="00832627" w:rsidP="000C6775"/>
    <w:p w14:paraId="72FDBC6A" w14:textId="55C7F8FF" w:rsidR="00832627" w:rsidRDefault="00F72873" w:rsidP="000C6775">
      <w:pPr>
        <w:pStyle w:val="Heading2"/>
      </w:pPr>
      <w:bookmarkStart w:id="33" w:name="_Hlk196913807"/>
      <w:r>
        <w:t>Comments/any other information</w:t>
      </w:r>
    </w:p>
    <w:p w14:paraId="0185D8A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4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0B321936" w14:textId="77777777" w:rsidR="00C30E77" w:rsidRPr="00C30E77" w:rsidRDefault="00C30E77" w:rsidP="00C30E77">
      <w:r>
        <w:t>Attach documents if required.</w:t>
      </w:r>
    </w:p>
    <w:p w14:paraId="7390E126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15"/>
    <w:bookmarkEnd w:id="33"/>
    <w:p w14:paraId="181A6AF7" w14:textId="13B7B868" w:rsidR="00DB08D1" w:rsidRPr="00FE6E37" w:rsidRDefault="0061467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</w:t>
      </w:r>
      <w:r w:rsidR="008F5EA5">
        <w:t xml:space="preserve">2025 </w:t>
      </w:r>
      <w:r w:rsidR="009B592E">
        <w:t>G</w:t>
      </w:r>
      <w:r w:rsidR="00E5621A">
        <w:t>S</w:t>
      </w:r>
      <w:r w:rsidR="008F5EA5">
        <w:t>EL-A</w:t>
      </w:r>
      <w:r w:rsidR="00DB08D1" w:rsidRPr="00BE22AB">
        <w:rPr>
          <w:szCs w:val="28"/>
        </w:rPr>
        <w:t xml:space="preserve"> </w:t>
      </w:r>
      <w:r w:rsidR="00DB08D1">
        <w:t>YEAR 2 WORK PROGRAM</w:t>
      </w:r>
    </w:p>
    <w:p w14:paraId="48863875" w14:textId="77777777" w:rsidR="00F221DB" w:rsidRPr="00F72873" w:rsidRDefault="00F221DB" w:rsidP="00F72873">
      <w:r w:rsidRPr="00F72873">
        <w:t>Note: All work in Year 2 is guaranteed (</w:t>
      </w:r>
      <w:hyperlink r:id="rId17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5857AA3E" w14:textId="77777777" w:rsidR="00F221DB" w:rsidRPr="00F72873" w:rsidRDefault="00F221DB" w:rsidP="00F72873"/>
    <w:p w14:paraId="5AA134E1" w14:textId="379E41E8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140C2AF7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7B61C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277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0CB29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EAFF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BEC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3359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660CE804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90D4A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954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E3330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780E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06CBB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80BE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440DDEC1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DD884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80B7B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4B1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AB24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7DD5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5B06" w14:textId="77777777" w:rsidR="00F221DB" w:rsidRDefault="00F221DB" w:rsidP="003A4EC0">
            <w:pPr>
              <w:jc w:val="center"/>
            </w:pPr>
          </w:p>
        </w:tc>
      </w:tr>
    </w:tbl>
    <w:p w14:paraId="63276967" w14:textId="77777777" w:rsidR="00F221DB" w:rsidRPr="00F72873" w:rsidRDefault="00F221DB" w:rsidP="00F72873"/>
    <w:p w14:paraId="7A358DEC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73927DA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EC9297" w14:textId="77777777" w:rsidR="00A05A16" w:rsidRPr="00C30E77" w:rsidRDefault="00A05A16" w:rsidP="00A05A16">
      <w:r>
        <w:t>Attach documents if required.</w:t>
      </w:r>
    </w:p>
    <w:p w14:paraId="6FC099F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AE7CD7" w14:textId="77777777" w:rsidR="00F221DB" w:rsidRPr="00F72873" w:rsidRDefault="00F221DB" w:rsidP="00F72873"/>
    <w:p w14:paraId="10E70993" w14:textId="3C432FC4" w:rsidR="00F72873" w:rsidRDefault="00F72873" w:rsidP="00F72873">
      <w:pPr>
        <w:pStyle w:val="Heading2"/>
      </w:pPr>
      <w:r>
        <w:t>Seismic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643694C3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6307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8EF4A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0CB5D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779A8319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5DED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2F4CA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5A79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09FC2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447F8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9F8E5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E3026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7C4006F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BD9B6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BD7AA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D3F3E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513FCD" w14:textId="77777777" w:rsidR="00923B13" w:rsidRDefault="00923B13" w:rsidP="00A97724"/>
    <w:p w14:paraId="7FA8BEE6" w14:textId="150F61DD" w:rsidR="00F72873" w:rsidRDefault="00F72873" w:rsidP="00F72873">
      <w:pPr>
        <w:pStyle w:val="Heading2"/>
      </w:pPr>
      <w:r>
        <w:t>Other studies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33B8531E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D48B2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A9B65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5D8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53152D4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6849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28FD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3E97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20B6DD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3508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354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C216F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AD8D702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2057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3B5C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1AF4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BD55CC" w14:textId="77777777" w:rsidR="00213A1D" w:rsidRDefault="00213A1D" w:rsidP="00213A1D"/>
    <w:p w14:paraId="7114CF4F" w14:textId="77777777" w:rsidR="00A05A16" w:rsidRDefault="00A05A16" w:rsidP="00A05A16">
      <w:pPr>
        <w:pStyle w:val="Heading2"/>
      </w:pPr>
      <w:r>
        <w:t>Comments/any other information</w:t>
      </w:r>
    </w:p>
    <w:p w14:paraId="4662020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F4E252" w14:textId="77777777" w:rsidR="00A05A16" w:rsidRPr="00C30E77" w:rsidRDefault="00A05A16" w:rsidP="00A05A16">
      <w:r>
        <w:t>Attach documents if required.</w:t>
      </w:r>
    </w:p>
    <w:p w14:paraId="259B2F78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20B50F" w14:textId="0A2A169F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OT2025 G</w:t>
      </w:r>
      <w:r w:rsidR="00E5621A">
        <w:t>S</w:t>
      </w:r>
      <w:r w:rsidR="009B592E">
        <w:t>EL-A</w:t>
      </w:r>
      <w:r w:rsidR="00DB08D1" w:rsidRPr="00BE22AB">
        <w:rPr>
          <w:szCs w:val="28"/>
        </w:rPr>
        <w:t xml:space="preserve"> </w:t>
      </w:r>
      <w:r w:rsidR="00DB08D1">
        <w:t>YEAR 3 WORK PROGRAM</w:t>
      </w:r>
    </w:p>
    <w:p w14:paraId="42CEC8FB" w14:textId="77777777" w:rsidR="00F221DB" w:rsidRPr="00F72873" w:rsidRDefault="00F221DB" w:rsidP="00F72873">
      <w:r w:rsidRPr="00F72873">
        <w:t>Note: All work in Year 3 is guaranteed (</w:t>
      </w:r>
      <w:hyperlink r:id="rId18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7543A046" w14:textId="77777777" w:rsidR="00F221DB" w:rsidRDefault="00F221DB" w:rsidP="00F72873"/>
    <w:p w14:paraId="5FD0DAAC" w14:textId="0BF6329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EE5E913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012FB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513D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946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79B2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7939D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B83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042DC6B9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689B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A89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8C87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EE015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76CA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399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04A8ABBE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D6685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2E8D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A4E01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F390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ACE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0B83C" w14:textId="77777777" w:rsidR="00F221DB" w:rsidRDefault="00F221DB" w:rsidP="003A4EC0">
            <w:pPr>
              <w:jc w:val="center"/>
            </w:pPr>
          </w:p>
        </w:tc>
      </w:tr>
    </w:tbl>
    <w:p w14:paraId="55D1589C" w14:textId="77777777" w:rsidR="00F221DB" w:rsidRDefault="00F221DB" w:rsidP="00F72873"/>
    <w:p w14:paraId="4ADFCD9B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06DF9FBC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FF9C67" w14:textId="77777777" w:rsidR="00A05A16" w:rsidRPr="00C30E77" w:rsidRDefault="00A05A16" w:rsidP="00A05A16">
      <w:r>
        <w:t>Attach documents if required.</w:t>
      </w:r>
    </w:p>
    <w:p w14:paraId="2820029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7B7701" w14:textId="77777777" w:rsidR="00F221DB" w:rsidRDefault="00F221DB" w:rsidP="00F221DB"/>
    <w:p w14:paraId="2FA387AF" w14:textId="3B423D2A" w:rsidR="00F72873" w:rsidRDefault="00F72873" w:rsidP="00F72873">
      <w:pPr>
        <w:pStyle w:val="Heading2"/>
      </w:pPr>
      <w:r>
        <w:t>Seismic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72D2F1A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8ED1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EC84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A5746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48ABF4D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E13C6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9671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41D11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695EABB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D74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6E7C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0767E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48C5A0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F8E68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72BA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B4C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DD2290" w14:textId="77777777" w:rsidR="00A97724" w:rsidRDefault="00A97724" w:rsidP="00A97724"/>
    <w:p w14:paraId="18F4EBE1" w14:textId="0CAFE78E" w:rsidR="00F72873" w:rsidRDefault="00F72873" w:rsidP="00F72873">
      <w:pPr>
        <w:pStyle w:val="Heading2"/>
      </w:pPr>
      <w:r>
        <w:t>Other studies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4B77D4E6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D7A61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A677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B0B2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D7699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4D7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B231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51C3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45C7603F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7C3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83B2B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2B285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FED882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391E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DA6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D5EB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8D8D66" w14:textId="77777777" w:rsidR="00213A1D" w:rsidRDefault="00213A1D" w:rsidP="00213A1D"/>
    <w:p w14:paraId="4D78D39A" w14:textId="77777777" w:rsidR="00A05A16" w:rsidRDefault="00A05A16" w:rsidP="00A05A16">
      <w:pPr>
        <w:pStyle w:val="Heading2"/>
      </w:pPr>
      <w:r>
        <w:t>Comments/any other information</w:t>
      </w:r>
    </w:p>
    <w:p w14:paraId="2F5A9FF3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B7016C" w14:textId="77777777" w:rsidR="00A05A16" w:rsidRPr="00C30E77" w:rsidRDefault="00A05A16" w:rsidP="00A05A16">
      <w:r>
        <w:t>Attach documents if required.</w:t>
      </w:r>
    </w:p>
    <w:p w14:paraId="01BE656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9CFCC7" w14:textId="0BB28504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OT2025 G</w:t>
      </w:r>
      <w:r w:rsidR="00E5621A">
        <w:t>S</w:t>
      </w:r>
      <w:r w:rsidR="009B592E">
        <w:t>EL-A</w:t>
      </w:r>
      <w:r w:rsidR="00DB08D1" w:rsidRPr="00BE22AB">
        <w:rPr>
          <w:szCs w:val="28"/>
        </w:rPr>
        <w:t xml:space="preserve"> </w:t>
      </w:r>
      <w:r w:rsidR="00DB08D1">
        <w:t>YEAR 4 WORK PROGRAM</w:t>
      </w:r>
    </w:p>
    <w:p w14:paraId="089A204F" w14:textId="77777777" w:rsidR="00F221DB" w:rsidRPr="00F72873" w:rsidRDefault="00F221DB" w:rsidP="00F72873">
      <w:bookmarkStart w:id="35" w:name="_Hlk196913972"/>
      <w:r w:rsidRPr="00F72873">
        <w:t>Note: All work in Year 4 is guaranteed (</w:t>
      </w:r>
      <w:hyperlink r:id="rId19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6BFAF187" w14:textId="77777777" w:rsidR="00F221DB" w:rsidRDefault="00F221DB" w:rsidP="00F72873"/>
    <w:p w14:paraId="49666271" w14:textId="0FDE99FF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7F79A648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D24B4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5E50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137DC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AA5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CC1D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66D3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3C6DB9E7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1249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37DB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D7C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4E8A1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1B3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E5B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CB75E4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19D66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0261F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36BD2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C3B2C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6BF67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9CA01" w14:textId="77777777" w:rsidR="00F221DB" w:rsidRDefault="00F221DB" w:rsidP="003A4EC0">
            <w:pPr>
              <w:jc w:val="center"/>
            </w:pPr>
          </w:p>
        </w:tc>
      </w:tr>
    </w:tbl>
    <w:p w14:paraId="11A9BD4A" w14:textId="77777777" w:rsidR="00F221DB" w:rsidRDefault="00F221DB" w:rsidP="00F72873"/>
    <w:p w14:paraId="6F105FA0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6231783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DE5A0F" w14:textId="77777777" w:rsidR="00A05A16" w:rsidRPr="00C30E77" w:rsidRDefault="00A05A16" w:rsidP="00A05A16">
      <w:r>
        <w:t>Attach documents if required.</w:t>
      </w:r>
    </w:p>
    <w:p w14:paraId="5331B722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52D74A" w14:textId="77777777" w:rsidR="00F221DB" w:rsidRDefault="00F221DB" w:rsidP="00F221DB"/>
    <w:p w14:paraId="1D33FC95" w14:textId="3B42D319" w:rsidR="00F72873" w:rsidRDefault="00F72873" w:rsidP="00F72873">
      <w:pPr>
        <w:pStyle w:val="Heading2"/>
      </w:pPr>
      <w:r>
        <w:t>Seismic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3EF25625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7209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8E29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890C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0EB2F1A6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998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23A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E229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B6114D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D3684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104D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2E63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CDE63D8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F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68440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C49F8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363599" w14:textId="77777777" w:rsidR="00A97724" w:rsidRDefault="00A97724" w:rsidP="00A97724"/>
    <w:p w14:paraId="1E998667" w14:textId="2FC9548B" w:rsidR="00F72873" w:rsidRDefault="00F72873" w:rsidP="00F72873">
      <w:pPr>
        <w:pStyle w:val="Heading2"/>
      </w:pPr>
      <w:r>
        <w:t>Other studies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73AFB703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167C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773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AC04B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7D1838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F00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0A21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47F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89AE819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00D2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5606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06F0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398E580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E8CA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D61D4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ED0B1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A9391E" w14:textId="77777777" w:rsidR="00213A1D" w:rsidRDefault="00213A1D" w:rsidP="00213A1D"/>
    <w:bookmarkEnd w:id="35"/>
    <w:p w14:paraId="0044D9BE" w14:textId="77777777" w:rsidR="00A05A16" w:rsidRDefault="00A05A16" w:rsidP="00A05A16">
      <w:pPr>
        <w:pStyle w:val="Heading2"/>
      </w:pPr>
      <w:r>
        <w:t>Comments/any other information</w:t>
      </w:r>
    </w:p>
    <w:p w14:paraId="6C61FFC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9E5726" w14:textId="77777777" w:rsidR="00A05A16" w:rsidRPr="00C30E77" w:rsidRDefault="00A05A16" w:rsidP="00A05A16">
      <w:r>
        <w:t>Attach documents if required.</w:t>
      </w:r>
    </w:p>
    <w:p w14:paraId="0381F8A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1125D4" w14:textId="5AA5A738" w:rsidR="00DB08D1" w:rsidRPr="00FE6E37" w:rsidRDefault="00A543B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OT2025 G</w:t>
      </w:r>
      <w:r w:rsidR="00E5621A">
        <w:t>S</w:t>
      </w:r>
      <w:r w:rsidR="009B592E">
        <w:t>EL-A</w:t>
      </w:r>
      <w:r w:rsidR="00DB08D1" w:rsidRPr="00BE22AB">
        <w:rPr>
          <w:szCs w:val="28"/>
        </w:rPr>
        <w:t xml:space="preserve"> </w:t>
      </w:r>
      <w:r w:rsidR="00DB08D1">
        <w:t>YEAR 5 WORK PROGRAM</w:t>
      </w:r>
    </w:p>
    <w:p w14:paraId="1AE51148" w14:textId="77777777" w:rsidR="00F221DB" w:rsidRPr="00F72873" w:rsidRDefault="00F221DB" w:rsidP="00F72873">
      <w:bookmarkStart w:id="36" w:name="_Hlk196914034"/>
      <w:r w:rsidRPr="00F72873">
        <w:t>Note: All work in Year 5 is guaranteed (</w:t>
      </w:r>
      <w:hyperlink r:id="rId20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021128D5" w14:textId="77777777" w:rsidR="00583D82" w:rsidRDefault="00583D82" w:rsidP="00F72873"/>
    <w:p w14:paraId="3434701C" w14:textId="02B342E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87FF2DB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7776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B9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9AC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1A83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1F958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72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5B1692FA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49EFE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42B2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919F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F08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A003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6A07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09A128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15EEF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3AF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8145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0E47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945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3E521" w14:textId="77777777" w:rsidR="00F221DB" w:rsidRDefault="00F221DB" w:rsidP="003A4EC0">
            <w:pPr>
              <w:jc w:val="center"/>
            </w:pPr>
          </w:p>
        </w:tc>
      </w:tr>
    </w:tbl>
    <w:p w14:paraId="51C6BD42" w14:textId="77777777" w:rsidR="00F221DB" w:rsidRDefault="00F221DB" w:rsidP="00F72873"/>
    <w:p w14:paraId="354B6A58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293B876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C5BD80" w14:textId="77777777" w:rsidR="00A05A16" w:rsidRPr="00C30E77" w:rsidRDefault="00A05A16" w:rsidP="00A05A16">
      <w:r>
        <w:t>Attach documents if required.</w:t>
      </w:r>
    </w:p>
    <w:p w14:paraId="1C03BDD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854E8A5" w14:textId="77777777" w:rsidR="00F221DB" w:rsidRDefault="00F221DB" w:rsidP="00F221DB"/>
    <w:p w14:paraId="00004DBD" w14:textId="2F17A8A7" w:rsidR="00F72873" w:rsidRDefault="00F72873" w:rsidP="00F72873">
      <w:pPr>
        <w:pStyle w:val="Heading2"/>
      </w:pPr>
      <w:r>
        <w:t>Seismic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0779D32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2A83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0C3A7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E8BE7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69FF34C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DF93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C0B2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3CD1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1D0C023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BA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37D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16EF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030BA4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D6F5C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620E6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8D06D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12F0CB" w14:textId="77777777" w:rsidR="00A97724" w:rsidRDefault="00A97724" w:rsidP="00A97724"/>
    <w:p w14:paraId="7D9D6850" w14:textId="49C5447A" w:rsidR="00F72873" w:rsidRDefault="00F72873" w:rsidP="00F72873">
      <w:pPr>
        <w:pStyle w:val="Heading2"/>
      </w:pPr>
      <w:r>
        <w:t>Other studies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1747E4B1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0306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AB63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CA522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99E54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1DE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0612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C379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0C3CF23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7F7F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0B2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71E3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634A315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551D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F10F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96C6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531FAF" w14:textId="77777777" w:rsidR="00213A1D" w:rsidRDefault="00213A1D" w:rsidP="00213A1D"/>
    <w:bookmarkEnd w:id="36"/>
    <w:p w14:paraId="2C2C6905" w14:textId="77777777" w:rsidR="00A05A16" w:rsidRDefault="00A05A16" w:rsidP="00A05A16">
      <w:pPr>
        <w:pStyle w:val="Heading2"/>
      </w:pPr>
      <w:r>
        <w:t>Comments/any other information</w:t>
      </w:r>
    </w:p>
    <w:p w14:paraId="3EC5BC8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DF8853" w14:textId="77777777" w:rsidR="00A05A16" w:rsidRPr="00C30E77" w:rsidRDefault="00A05A16" w:rsidP="00A05A16">
      <w:r>
        <w:t>Attach documents if required.</w:t>
      </w:r>
    </w:p>
    <w:p w14:paraId="147DB1D8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6B8130" w14:textId="77777777" w:rsidR="00445182" w:rsidRPr="00445182" w:rsidRDefault="00445182" w:rsidP="00445182"/>
    <w:sectPr w:rsidR="00445182" w:rsidRPr="00445182" w:rsidSect="00153140">
      <w:headerReference w:type="default" r:id="rId21"/>
      <w:pgSz w:w="11907" w:h="16840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98F0" w14:textId="77777777" w:rsidR="006A52ED" w:rsidRDefault="006A52ED" w:rsidP="00234402">
      <w:pPr>
        <w:spacing w:after="0"/>
      </w:pPr>
      <w:r>
        <w:separator/>
      </w:r>
    </w:p>
  </w:endnote>
  <w:endnote w:type="continuationSeparator" w:id="0">
    <w:p w14:paraId="546AE0F1" w14:textId="77777777" w:rsidR="006A52ED" w:rsidRDefault="006A52ED" w:rsidP="002344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7970" w14:textId="64A381A9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B22ECC" wp14:editId="120717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9444449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8F177" w14:textId="77742DAE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2E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2598F177" w14:textId="77742DAE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E679" w14:textId="79AD3412" w:rsidR="00234402" w:rsidRPr="000228AD" w:rsidRDefault="00E751AB" w:rsidP="000228AD">
    <w:pPr>
      <w:pStyle w:val="Footer"/>
      <w:pBdr>
        <w:top w:val="single" w:sz="8" w:space="4" w:color="153D63" w:themeColor="text2" w:themeTint="E6"/>
      </w:pBdr>
      <w:tabs>
        <w:tab w:val="clear" w:pos="4513"/>
        <w:tab w:val="clear" w:pos="9026"/>
        <w:tab w:val="right" w:pos="10121"/>
      </w:tabs>
      <w:rPr>
        <w:szCs w:val="18"/>
      </w:rPr>
    </w:pPr>
    <w:r>
      <w:rPr>
        <w:szCs w:val="18"/>
      </w:rPr>
      <w:t>OT</w:t>
    </w:r>
    <w:r w:rsidR="007E0EAC" w:rsidRPr="00D66F91">
      <w:rPr>
        <w:szCs w:val="18"/>
      </w:rPr>
      <w:t>2025</w:t>
    </w:r>
    <w:r w:rsidR="000228AD" w:rsidRPr="00D66F91">
      <w:rPr>
        <w:szCs w:val="18"/>
      </w:rPr>
      <w:t xml:space="preserve"> </w:t>
    </w:r>
    <w:r w:rsidR="00797F77">
      <w:rPr>
        <w:szCs w:val="18"/>
      </w:rPr>
      <w:t>G</w:t>
    </w:r>
    <w:r w:rsidR="00E5621A">
      <w:rPr>
        <w:szCs w:val="18"/>
      </w:rPr>
      <w:t>S</w:t>
    </w:r>
    <w:r w:rsidR="00797F77">
      <w:rPr>
        <w:szCs w:val="18"/>
      </w:rPr>
      <w:t xml:space="preserve">EL-A </w:t>
    </w:r>
    <w:r w:rsidR="000228AD" w:rsidRPr="00D66F91">
      <w:rPr>
        <w:szCs w:val="18"/>
      </w:rPr>
      <w:t xml:space="preserve">Acreage Release </w:t>
    </w:r>
    <w:r w:rsidR="007E0EAC">
      <w:rPr>
        <w:szCs w:val="18"/>
      </w:rPr>
      <w:t>a</w:t>
    </w:r>
    <w:r w:rsidR="000228AD">
      <w:rPr>
        <w:szCs w:val="18"/>
      </w:rPr>
      <w:t xml:space="preserve">pplication </w:t>
    </w:r>
    <w:r w:rsidR="007E0EAC">
      <w:rPr>
        <w:szCs w:val="18"/>
      </w:rPr>
      <w:t>f</w:t>
    </w:r>
    <w:r w:rsidR="000228AD">
      <w:rPr>
        <w:szCs w:val="18"/>
      </w:rPr>
      <w:t>orm</w:t>
    </w:r>
    <w:r w:rsidR="000228AD" w:rsidRPr="00D66F91">
      <w:rPr>
        <w:szCs w:val="18"/>
      </w:rPr>
      <w:tab/>
    </w:r>
    <w:r w:rsidR="000228AD" w:rsidRPr="00D66F91">
      <w:rPr>
        <w:szCs w:val="18"/>
      </w:rPr>
      <w:fldChar w:fldCharType="begin"/>
    </w:r>
    <w:r w:rsidR="000228AD" w:rsidRPr="00D66F91">
      <w:rPr>
        <w:szCs w:val="18"/>
      </w:rPr>
      <w:instrText xml:space="preserve"> PAGE   \* MERGEFORMAT </w:instrText>
    </w:r>
    <w:r w:rsidR="000228AD" w:rsidRPr="00D66F91">
      <w:rPr>
        <w:szCs w:val="18"/>
      </w:rPr>
      <w:fldChar w:fldCharType="separate"/>
    </w:r>
    <w:r w:rsidR="000228AD">
      <w:rPr>
        <w:szCs w:val="18"/>
      </w:rPr>
      <w:t>1</w:t>
    </w:r>
    <w:r w:rsidR="000228AD" w:rsidRPr="00D66F91">
      <w:rPr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79BC" w14:textId="73C0E49C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0F1E65" wp14:editId="6B63D0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3311765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0B109" w14:textId="7FD48713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F1E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4F40B109" w14:textId="7FD48713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A4D8" w14:textId="77777777" w:rsidR="006A52ED" w:rsidRDefault="006A52ED" w:rsidP="00234402">
      <w:pPr>
        <w:spacing w:after="0"/>
      </w:pPr>
      <w:r>
        <w:separator/>
      </w:r>
    </w:p>
  </w:footnote>
  <w:footnote w:type="continuationSeparator" w:id="0">
    <w:p w14:paraId="7CFB99C7" w14:textId="77777777" w:rsidR="006A52ED" w:rsidRDefault="006A52ED" w:rsidP="002344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0E9" w14:textId="2C32A13B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01FD0" wp14:editId="3ADCB4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73197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E5BD5" w14:textId="5AF5E1A1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01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C5E5BD5" w14:textId="5AF5E1A1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11F5" w14:textId="4D2D1F42" w:rsidR="000E53AE" w:rsidRDefault="00955C2D" w:rsidP="00955C2D">
    <w:pPr>
      <w:pStyle w:val="Header"/>
      <w:jc w:val="right"/>
    </w:pPr>
    <w:r>
      <w:rPr>
        <w:noProof/>
      </w:rPr>
      <w:drawing>
        <wp:inline distT="0" distB="0" distL="0" distR="0" wp14:anchorId="5714F893" wp14:editId="607893B2">
          <wp:extent cx="1697264" cy="928048"/>
          <wp:effectExtent l="0" t="0" r="0" b="5715"/>
          <wp:docPr id="1528915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915369" name="Picture 1528915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852" cy="94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3CCE" w14:textId="3D5728D8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6B5AB" wp14:editId="3CB283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587569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5385A" w14:textId="691FA1CB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6B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015385A" w14:textId="691FA1CB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8E90" w14:textId="2D6E71CA" w:rsidR="000E53AE" w:rsidRDefault="000E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7A3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9A03"/>
    <w:multiLevelType w:val="hybridMultilevel"/>
    <w:tmpl w:val="680DD54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5614BA"/>
    <w:multiLevelType w:val="hybridMultilevel"/>
    <w:tmpl w:val="CAE09D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57B3"/>
    <w:multiLevelType w:val="hybridMultilevel"/>
    <w:tmpl w:val="7DEE98EA"/>
    <w:lvl w:ilvl="0" w:tplc="838C23D2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1649"/>
    <w:multiLevelType w:val="hybridMultilevel"/>
    <w:tmpl w:val="F5148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814"/>
    <w:multiLevelType w:val="hybridMultilevel"/>
    <w:tmpl w:val="0C6CD2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0C53"/>
    <w:multiLevelType w:val="hybridMultilevel"/>
    <w:tmpl w:val="F5148C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68C5"/>
    <w:multiLevelType w:val="hybridMultilevel"/>
    <w:tmpl w:val="14D0C6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1058D"/>
    <w:multiLevelType w:val="hybridMultilevel"/>
    <w:tmpl w:val="962CBF74"/>
    <w:lvl w:ilvl="0" w:tplc="F5509A7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AC196E"/>
    <w:multiLevelType w:val="hybridMultilevel"/>
    <w:tmpl w:val="B094C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959024">
    <w:abstractNumId w:val="7"/>
  </w:num>
  <w:num w:numId="2" w16cid:durableId="1579559892">
    <w:abstractNumId w:val="6"/>
  </w:num>
  <w:num w:numId="3" w16cid:durableId="792752767">
    <w:abstractNumId w:val="4"/>
  </w:num>
  <w:num w:numId="4" w16cid:durableId="817890669">
    <w:abstractNumId w:val="9"/>
  </w:num>
  <w:num w:numId="5" w16cid:durableId="1766875723">
    <w:abstractNumId w:val="8"/>
  </w:num>
  <w:num w:numId="6" w16cid:durableId="773129730">
    <w:abstractNumId w:val="1"/>
  </w:num>
  <w:num w:numId="7" w16cid:durableId="809324660">
    <w:abstractNumId w:val="0"/>
  </w:num>
  <w:num w:numId="8" w16cid:durableId="929192094">
    <w:abstractNumId w:val="3"/>
  </w:num>
  <w:num w:numId="9" w16cid:durableId="1666319750">
    <w:abstractNumId w:val="3"/>
  </w:num>
  <w:num w:numId="10" w16cid:durableId="110249731">
    <w:abstractNumId w:val="2"/>
  </w:num>
  <w:num w:numId="11" w16cid:durableId="3894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4B"/>
    <w:rsid w:val="000228AD"/>
    <w:rsid w:val="000343FA"/>
    <w:rsid w:val="00055A2F"/>
    <w:rsid w:val="000825C7"/>
    <w:rsid w:val="00093282"/>
    <w:rsid w:val="000A36DF"/>
    <w:rsid w:val="000B5979"/>
    <w:rsid w:val="000C38E2"/>
    <w:rsid w:val="000C6775"/>
    <w:rsid w:val="000E53AE"/>
    <w:rsid w:val="000F6002"/>
    <w:rsid w:val="00133E5F"/>
    <w:rsid w:val="00135AA4"/>
    <w:rsid w:val="00143C88"/>
    <w:rsid w:val="00153140"/>
    <w:rsid w:val="00161357"/>
    <w:rsid w:val="00163546"/>
    <w:rsid w:val="00165DDA"/>
    <w:rsid w:val="001710A7"/>
    <w:rsid w:val="00173FD5"/>
    <w:rsid w:val="001846B5"/>
    <w:rsid w:val="001A5917"/>
    <w:rsid w:val="001A6DD3"/>
    <w:rsid w:val="001B08C9"/>
    <w:rsid w:val="001C51A9"/>
    <w:rsid w:val="001C60D5"/>
    <w:rsid w:val="00204224"/>
    <w:rsid w:val="00213A1D"/>
    <w:rsid w:val="002152F4"/>
    <w:rsid w:val="002331E8"/>
    <w:rsid w:val="00234402"/>
    <w:rsid w:val="00246502"/>
    <w:rsid w:val="00255611"/>
    <w:rsid w:val="00256132"/>
    <w:rsid w:val="00265CB7"/>
    <w:rsid w:val="00287FBA"/>
    <w:rsid w:val="002A121D"/>
    <w:rsid w:val="002A260A"/>
    <w:rsid w:val="002A417D"/>
    <w:rsid w:val="002A5BFC"/>
    <w:rsid w:val="002C5F28"/>
    <w:rsid w:val="002E2764"/>
    <w:rsid w:val="002F27D7"/>
    <w:rsid w:val="003015B2"/>
    <w:rsid w:val="003079FB"/>
    <w:rsid w:val="00307D94"/>
    <w:rsid w:val="00345381"/>
    <w:rsid w:val="00391046"/>
    <w:rsid w:val="00394932"/>
    <w:rsid w:val="003A4EC0"/>
    <w:rsid w:val="003C45C1"/>
    <w:rsid w:val="003C6940"/>
    <w:rsid w:val="003D49EE"/>
    <w:rsid w:val="00422FDD"/>
    <w:rsid w:val="00445182"/>
    <w:rsid w:val="0045678A"/>
    <w:rsid w:val="00490C67"/>
    <w:rsid w:val="004A4BAF"/>
    <w:rsid w:val="004A5FA5"/>
    <w:rsid w:val="004B5BEB"/>
    <w:rsid w:val="004B7D3B"/>
    <w:rsid w:val="004D5A78"/>
    <w:rsid w:val="00525287"/>
    <w:rsid w:val="00526E86"/>
    <w:rsid w:val="0053414C"/>
    <w:rsid w:val="00551C46"/>
    <w:rsid w:val="00555846"/>
    <w:rsid w:val="005644E1"/>
    <w:rsid w:val="00583D82"/>
    <w:rsid w:val="005D18F9"/>
    <w:rsid w:val="005E24F3"/>
    <w:rsid w:val="005F131A"/>
    <w:rsid w:val="005F2BAE"/>
    <w:rsid w:val="005F42C9"/>
    <w:rsid w:val="0061467D"/>
    <w:rsid w:val="0062130B"/>
    <w:rsid w:val="00625BD9"/>
    <w:rsid w:val="00631798"/>
    <w:rsid w:val="00634D50"/>
    <w:rsid w:val="00651B04"/>
    <w:rsid w:val="00665358"/>
    <w:rsid w:val="00685E44"/>
    <w:rsid w:val="006A02E4"/>
    <w:rsid w:val="006A52ED"/>
    <w:rsid w:val="006C5B99"/>
    <w:rsid w:val="006D10A4"/>
    <w:rsid w:val="006D2411"/>
    <w:rsid w:val="006D27CF"/>
    <w:rsid w:val="006D49B3"/>
    <w:rsid w:val="006D6E0A"/>
    <w:rsid w:val="006E6CC3"/>
    <w:rsid w:val="006F5941"/>
    <w:rsid w:val="00707207"/>
    <w:rsid w:val="0072722A"/>
    <w:rsid w:val="0074314A"/>
    <w:rsid w:val="00752407"/>
    <w:rsid w:val="00752AC3"/>
    <w:rsid w:val="00762F6A"/>
    <w:rsid w:val="007673C7"/>
    <w:rsid w:val="007846A6"/>
    <w:rsid w:val="007951FD"/>
    <w:rsid w:val="00797F77"/>
    <w:rsid w:val="007A4CF1"/>
    <w:rsid w:val="007B1C75"/>
    <w:rsid w:val="007D0853"/>
    <w:rsid w:val="007E0EAC"/>
    <w:rsid w:val="007F20A5"/>
    <w:rsid w:val="00831D0D"/>
    <w:rsid w:val="00832627"/>
    <w:rsid w:val="00841C4A"/>
    <w:rsid w:val="008740A9"/>
    <w:rsid w:val="0088144A"/>
    <w:rsid w:val="00881F9D"/>
    <w:rsid w:val="00897042"/>
    <w:rsid w:val="008A7D9F"/>
    <w:rsid w:val="008C18E1"/>
    <w:rsid w:val="008C6DB8"/>
    <w:rsid w:val="008D026A"/>
    <w:rsid w:val="008F32FD"/>
    <w:rsid w:val="008F5EA5"/>
    <w:rsid w:val="008F6312"/>
    <w:rsid w:val="00901CBB"/>
    <w:rsid w:val="0090556D"/>
    <w:rsid w:val="009164A0"/>
    <w:rsid w:val="00923B13"/>
    <w:rsid w:val="0092527C"/>
    <w:rsid w:val="00937D90"/>
    <w:rsid w:val="00955C2D"/>
    <w:rsid w:val="009B592E"/>
    <w:rsid w:val="009C21C0"/>
    <w:rsid w:val="009D6AD7"/>
    <w:rsid w:val="009E0F47"/>
    <w:rsid w:val="009E6189"/>
    <w:rsid w:val="009F2C47"/>
    <w:rsid w:val="00A040FE"/>
    <w:rsid w:val="00A05A16"/>
    <w:rsid w:val="00A10E6F"/>
    <w:rsid w:val="00A16605"/>
    <w:rsid w:val="00A201E6"/>
    <w:rsid w:val="00A211CC"/>
    <w:rsid w:val="00A216AC"/>
    <w:rsid w:val="00A32E55"/>
    <w:rsid w:val="00A3698F"/>
    <w:rsid w:val="00A4489F"/>
    <w:rsid w:val="00A44C0F"/>
    <w:rsid w:val="00A543BD"/>
    <w:rsid w:val="00A70C9F"/>
    <w:rsid w:val="00A73F4B"/>
    <w:rsid w:val="00A95143"/>
    <w:rsid w:val="00A96767"/>
    <w:rsid w:val="00A97724"/>
    <w:rsid w:val="00AB4C6D"/>
    <w:rsid w:val="00AC4D84"/>
    <w:rsid w:val="00AC7998"/>
    <w:rsid w:val="00AE2AB6"/>
    <w:rsid w:val="00AE33FB"/>
    <w:rsid w:val="00B02AC6"/>
    <w:rsid w:val="00B050C4"/>
    <w:rsid w:val="00B11F6C"/>
    <w:rsid w:val="00B23A0A"/>
    <w:rsid w:val="00B40C6A"/>
    <w:rsid w:val="00B61544"/>
    <w:rsid w:val="00B633A5"/>
    <w:rsid w:val="00B84FD5"/>
    <w:rsid w:val="00B96DC8"/>
    <w:rsid w:val="00BB5B51"/>
    <w:rsid w:val="00BE22AB"/>
    <w:rsid w:val="00C1585A"/>
    <w:rsid w:val="00C17BE2"/>
    <w:rsid w:val="00C26797"/>
    <w:rsid w:val="00C30E77"/>
    <w:rsid w:val="00C34F78"/>
    <w:rsid w:val="00C44E22"/>
    <w:rsid w:val="00C478BD"/>
    <w:rsid w:val="00C51E4F"/>
    <w:rsid w:val="00C55E8A"/>
    <w:rsid w:val="00C720D3"/>
    <w:rsid w:val="00C83327"/>
    <w:rsid w:val="00CB6835"/>
    <w:rsid w:val="00CC1825"/>
    <w:rsid w:val="00CC288F"/>
    <w:rsid w:val="00CC2F8C"/>
    <w:rsid w:val="00D05EE4"/>
    <w:rsid w:val="00D3190A"/>
    <w:rsid w:val="00D36AAE"/>
    <w:rsid w:val="00D419CD"/>
    <w:rsid w:val="00D630AC"/>
    <w:rsid w:val="00D6581F"/>
    <w:rsid w:val="00D77608"/>
    <w:rsid w:val="00D92669"/>
    <w:rsid w:val="00DA3B0F"/>
    <w:rsid w:val="00DB08D1"/>
    <w:rsid w:val="00DC5274"/>
    <w:rsid w:val="00DE73F0"/>
    <w:rsid w:val="00DF4EDA"/>
    <w:rsid w:val="00E5621A"/>
    <w:rsid w:val="00E751AB"/>
    <w:rsid w:val="00E956A5"/>
    <w:rsid w:val="00EA05AE"/>
    <w:rsid w:val="00ED2D81"/>
    <w:rsid w:val="00EE6B24"/>
    <w:rsid w:val="00F00BD9"/>
    <w:rsid w:val="00F04EFC"/>
    <w:rsid w:val="00F168A4"/>
    <w:rsid w:val="00F221DB"/>
    <w:rsid w:val="00F33E93"/>
    <w:rsid w:val="00F349F1"/>
    <w:rsid w:val="00F475BA"/>
    <w:rsid w:val="00F54DF6"/>
    <w:rsid w:val="00F72873"/>
    <w:rsid w:val="00F757EE"/>
    <w:rsid w:val="00F901F7"/>
    <w:rsid w:val="00FA1D58"/>
    <w:rsid w:val="00FA5490"/>
    <w:rsid w:val="00FC4162"/>
    <w:rsid w:val="00FE6E37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06E149B"/>
  <w15:chartTrackingRefBased/>
  <w15:docId w15:val="{0CB1F1CB-D5D2-4848-967F-36D7D581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402"/>
    <w:pPr>
      <w:spacing w:after="120"/>
    </w:pPr>
    <w:rPr>
      <w:rFonts w:ascii="Arial" w:hAnsi="Arial"/>
      <w:szCs w:val="24"/>
    </w:rPr>
  </w:style>
  <w:style w:type="paragraph" w:styleId="Heading1">
    <w:name w:val="heading 1"/>
    <w:next w:val="Normal"/>
    <w:qFormat/>
    <w:rsid w:val="000E53AE"/>
    <w:pPr>
      <w:keepNext/>
      <w:spacing w:after="120"/>
      <w:outlineLvl w:val="0"/>
    </w:pPr>
    <w:rPr>
      <w:rFonts w:ascii="Arial" w:hAnsi="Arial" w:cs="Arial"/>
      <w:b/>
      <w:bCs/>
      <w:color w:val="153D63" w:themeColor="text2" w:themeTint="E6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D49EE"/>
    <w:pPr>
      <w:keepNext/>
      <w:spacing w:before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D49EE"/>
    <w:pPr>
      <w:keepNext/>
      <w:spacing w:before="12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262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832627"/>
    <w:pPr>
      <w:spacing w:after="288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832627"/>
    <w:pPr>
      <w:spacing w:after="2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32627"/>
    <w:pPr>
      <w:spacing w:line="318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832627"/>
    <w:pPr>
      <w:spacing w:after="120"/>
    </w:pPr>
    <w:rPr>
      <w:rFonts w:cs="Times New Roman"/>
      <w:color w:val="auto"/>
    </w:rPr>
  </w:style>
  <w:style w:type="paragraph" w:styleId="ListBullet">
    <w:name w:val="List Bullet"/>
    <w:basedOn w:val="Normal"/>
    <w:rsid w:val="002331E8"/>
    <w:pPr>
      <w:numPr>
        <w:numId w:val="9"/>
      </w:numPr>
      <w:spacing w:before="40" w:after="40"/>
    </w:pPr>
  </w:style>
  <w:style w:type="paragraph" w:customStyle="1" w:styleId="CM18">
    <w:name w:val="CM18"/>
    <w:basedOn w:val="Default"/>
    <w:next w:val="Default"/>
    <w:rsid w:val="00832627"/>
    <w:pPr>
      <w:spacing w:after="443"/>
    </w:pPr>
    <w:rPr>
      <w:rFonts w:cs="Times New Roman"/>
      <w:color w:val="auto"/>
    </w:rPr>
  </w:style>
  <w:style w:type="character" w:styleId="Hyperlink">
    <w:name w:val="Hyperlink"/>
    <w:rsid w:val="00634D50"/>
    <w:rPr>
      <w:color w:val="0000FF"/>
      <w:u w:val="single"/>
    </w:rPr>
  </w:style>
  <w:style w:type="character" w:styleId="FollowedHyperlink">
    <w:name w:val="FollowedHyperlink"/>
    <w:rsid w:val="00A3698F"/>
    <w:rPr>
      <w:color w:val="800080"/>
      <w:u w:val="single"/>
    </w:rPr>
  </w:style>
  <w:style w:type="character" w:styleId="PageNumber">
    <w:name w:val="page number"/>
    <w:rsid w:val="003D49EE"/>
    <w:rPr>
      <w:rFonts w:ascii="Verdana" w:hAnsi="Verdana"/>
      <w:sz w:val="18"/>
    </w:rPr>
  </w:style>
  <w:style w:type="paragraph" w:customStyle="1" w:styleId="tablecaption">
    <w:name w:val="table caption"/>
    <w:basedOn w:val="Normal"/>
    <w:rsid w:val="003D49EE"/>
    <w:pPr>
      <w:tabs>
        <w:tab w:val="left" w:pos="1134"/>
      </w:tabs>
      <w:autoSpaceDE w:val="0"/>
      <w:autoSpaceDN w:val="0"/>
      <w:adjustRightInd w:val="0"/>
      <w:spacing w:before="60" w:after="60"/>
      <w:ind w:left="1134" w:hanging="1134"/>
    </w:pPr>
    <w:rPr>
      <w:rFonts w:cs="Arial-ItalicMT"/>
      <w:b/>
      <w:iCs/>
      <w:szCs w:val="20"/>
    </w:rPr>
  </w:style>
  <w:style w:type="paragraph" w:customStyle="1" w:styleId="tablehead">
    <w:name w:val="table head"/>
    <w:rsid w:val="003D49EE"/>
    <w:pPr>
      <w:spacing w:before="40" w:after="40"/>
      <w:jc w:val="center"/>
    </w:pPr>
    <w:rPr>
      <w:rFonts w:ascii="Verdana" w:hAnsi="Verdana"/>
      <w:b/>
      <w:szCs w:val="24"/>
    </w:rPr>
  </w:style>
  <w:style w:type="paragraph" w:customStyle="1" w:styleId="tabletext">
    <w:name w:val="table text"/>
    <w:rsid w:val="003D49EE"/>
    <w:pPr>
      <w:spacing w:before="40" w:after="40"/>
    </w:pPr>
    <w:rPr>
      <w:rFonts w:ascii="Verdana" w:hAnsi="Verdana"/>
      <w:szCs w:val="24"/>
    </w:rPr>
  </w:style>
  <w:style w:type="paragraph" w:styleId="BodyText">
    <w:name w:val="Body Text"/>
    <w:basedOn w:val="Normal"/>
    <w:rsid w:val="00394932"/>
    <w:pPr>
      <w:autoSpaceDE w:val="0"/>
      <w:autoSpaceDN w:val="0"/>
      <w:adjustRightInd w:val="0"/>
    </w:pPr>
    <w:rPr>
      <w:rFonts w:cs="Arial"/>
      <w:color w:val="FF0000"/>
      <w:szCs w:val="20"/>
      <w:lang w:val="en-US" w:eastAsia="en-US"/>
    </w:rPr>
  </w:style>
  <w:style w:type="paragraph" w:styleId="BodyText2">
    <w:name w:val="Body Text 2"/>
    <w:basedOn w:val="Normal"/>
    <w:rsid w:val="00394932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841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1C4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41C4A"/>
    <w:rPr>
      <w:b/>
      <w:bCs/>
    </w:rPr>
  </w:style>
  <w:style w:type="character" w:customStyle="1" w:styleId="CommentTextChar">
    <w:name w:val="Comment Text Char"/>
    <w:link w:val="CommentText"/>
    <w:uiPriority w:val="99"/>
    <w:rsid w:val="00C55E8A"/>
    <w:rPr>
      <w:rFonts w:ascii="Verdana" w:hAnsi="Verdana"/>
    </w:rPr>
  </w:style>
  <w:style w:type="character" w:styleId="UnresolvedMention">
    <w:name w:val="Unresolved Mention"/>
    <w:uiPriority w:val="99"/>
    <w:semiHidden/>
    <w:unhideWhenUsed/>
    <w:rsid w:val="00055A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3282"/>
    <w:rPr>
      <w:rFonts w:ascii="Verdana" w:hAnsi="Verdana"/>
      <w:szCs w:val="24"/>
    </w:rPr>
  </w:style>
  <w:style w:type="paragraph" w:styleId="Header">
    <w:name w:val="header"/>
    <w:basedOn w:val="Normal"/>
    <w:link w:val="HeaderChar"/>
    <w:rsid w:val="00234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440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0228AD"/>
    <w:pPr>
      <w:tabs>
        <w:tab w:val="center" w:pos="4513"/>
        <w:tab w:val="right" w:pos="9026"/>
      </w:tabs>
      <w:spacing w:before="120" w:after="0"/>
    </w:pPr>
    <w:rPr>
      <w:color w:val="153D63" w:themeColor="text2" w:themeTint="E6"/>
      <w:sz w:val="18"/>
    </w:rPr>
  </w:style>
  <w:style w:type="character" w:customStyle="1" w:styleId="FooterChar">
    <w:name w:val="Footer Char"/>
    <w:link w:val="Footer"/>
    <w:uiPriority w:val="99"/>
    <w:rsid w:val="000228AD"/>
    <w:rPr>
      <w:rFonts w:ascii="Arial" w:hAnsi="Arial"/>
      <w:color w:val="153D63" w:themeColor="text2" w:themeTint="E6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yperlink" Target="https://www.energymining.sa.gov.au/industry/energy-resources/regulation/regulatory-overview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energymining.sa.gov.au/industry/energy-resources/regulation/regulatory-overview" TargetMode="External"/><Relationship Id="rId2" Type="http://schemas.openxmlformats.org/officeDocument/2006/relationships/styles" Target="styles.xml"/><Relationship Id="rId16" Type="http://schemas.openxmlformats.org/officeDocument/2006/relationships/hyperlink" Target="mailto:DEM.EnergyResourcesAcreageRelease@sa.gov.au" TargetMode="External"/><Relationship Id="rId20" Type="http://schemas.openxmlformats.org/officeDocument/2006/relationships/hyperlink" Target="https://www.energymining.sa.gov.au/industry/energy-resources/regulation/regulatory-overvie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EM.EnergyResourcesAcreageRelease@sa.gov.a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energymining.sa.gov.au/industry/energy-resources/regulation/regulatory-overvie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energymining.sa.gov.au/industry/energy-resources/licensing-and-land-access/onshore-licensing/regulated-fe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2010%20Acreage%20Release\Bid%20assessments%20and%20application%20procedures\pel_application_electron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pel_application_electronic.dot</Template>
  <TotalTime>9</TotalTime>
  <Pages>8</Pages>
  <Words>874</Words>
  <Characters>7759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PO2025 RSEL-A application form</vt:lpstr>
    </vt:vector>
  </TitlesOfParts>
  <Company>PIRSA</Company>
  <LinksUpToDate>false</LinksUpToDate>
  <CharactersWithSpaces>8616</CharactersWithSpaces>
  <SharedDoc>false</SharedDoc>
  <HLinks>
    <vt:vector size="48" baseType="variant">
      <vt:variant>
        <vt:i4>3276925</vt:i4>
      </vt:variant>
      <vt:variant>
        <vt:i4>354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285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216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147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78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7995468</vt:i4>
      </vt:variant>
      <vt:variant>
        <vt:i4>75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7995468</vt:i4>
      </vt:variant>
      <vt:variant>
        <vt:i4>66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2228267</vt:i4>
      </vt:variant>
      <vt:variant>
        <vt:i4>63</vt:i4>
      </vt:variant>
      <vt:variant>
        <vt:i4>0</vt:i4>
      </vt:variant>
      <vt:variant>
        <vt:i4>5</vt:i4>
      </vt:variant>
      <vt:variant>
        <vt:lpwstr>https://www.energymining.sa.gov.au/industry/energy-resources/licensing-and-land-access/onshore-licensing/regulated-fees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OT2025 GSEL-A application form</dc:title>
  <dc:subject/>
  <dc:creator>Department for Energy and Mining</dc:creator>
  <cp:keywords/>
  <dc:description/>
  <cp:lastPrinted>2012-07-19T03:33:00Z</cp:lastPrinted>
  <dcterms:created xsi:type="dcterms:W3CDTF">2025-05-01T23:18:00Z</dcterms:created>
  <dcterms:modified xsi:type="dcterms:W3CDTF">2025-05-20T23:02:00Z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45113a54,340bf177,3c5ab450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556ba3d9,355023cf,4e1c3d5e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MSIP_Label_77274858-3b1d-4431-8679-d878f40e28fd_Enabled">
    <vt:lpwstr>true</vt:lpwstr>
  </property>
  <property fmtid="{D5CDD505-2E9C-101B-9397-08002B2CF9AE}" pid="9" name="MSIP_Label_77274858-3b1d-4431-8679-d878f40e28fd_SetDate">
    <vt:lpwstr>2025-05-01T03:02:11Z</vt:lpwstr>
  </property>
  <property fmtid="{D5CDD505-2E9C-101B-9397-08002B2CF9AE}" pid="10" name="MSIP_Label_77274858-3b1d-4431-8679-d878f40e28fd_Method">
    <vt:lpwstr>Standard</vt:lpwstr>
  </property>
  <property fmtid="{D5CDD505-2E9C-101B-9397-08002B2CF9AE}" pid="11" name="MSIP_Label_77274858-3b1d-4431-8679-d878f40e28fd_Name">
    <vt:lpwstr>-Official</vt:lpwstr>
  </property>
  <property fmtid="{D5CDD505-2E9C-101B-9397-08002B2CF9AE}" pid="12" name="MSIP_Label_77274858-3b1d-4431-8679-d878f40e28fd_SiteId">
    <vt:lpwstr>bda528f7-fca9-432f-bc98-bd7e90d40906</vt:lpwstr>
  </property>
  <property fmtid="{D5CDD505-2E9C-101B-9397-08002B2CF9AE}" pid="13" name="MSIP_Label_77274858-3b1d-4431-8679-d878f40e28fd_ActionId">
    <vt:lpwstr>6888b6bf-d60b-422c-97bd-4fd5c30c7df6</vt:lpwstr>
  </property>
  <property fmtid="{D5CDD505-2E9C-101B-9397-08002B2CF9AE}" pid="14" name="MSIP_Label_77274858-3b1d-4431-8679-d878f40e28fd_ContentBits">
    <vt:lpwstr>0</vt:lpwstr>
  </property>
</Properties>
</file>