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7ECB8D39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 w:rsidR="00551836">
        <w:t>R</w:t>
      </w:r>
      <w:r w:rsidR="00E5621A">
        <w:t>S</w:t>
      </w:r>
      <w:r w:rsidR="000C38E2" w:rsidRPr="000E53AE">
        <w:t>EL</w:t>
      </w:r>
      <w:r w:rsidR="00B11F6C" w:rsidRPr="000E53AE">
        <w:t>-</w:t>
      </w:r>
      <w:r w:rsidR="006240A7">
        <w:t>C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44A6A653" w:rsidR="00C720D3" w:rsidRDefault="00E5621A" w:rsidP="0092527C">
      <w:r w:rsidRPr="00E5621A">
        <w:t xml:space="preserve">We hereby make application for the grant of a </w:t>
      </w:r>
      <w:r w:rsidR="00081BBB" w:rsidRPr="00081BBB">
        <w:t>regulated substances</w:t>
      </w:r>
      <w:r w:rsidRPr="00E5621A">
        <w:t xml:space="preserve">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7AF32A5F" w14:textId="4BDCED5E" w:rsidR="00D630AC" w:rsidRDefault="006240A7" w:rsidP="00EA05AE">
      <w:r>
        <w:rPr>
          <w:noProof/>
        </w:rPr>
        <w:lastRenderedPageBreak/>
        <w:drawing>
          <wp:inline distT="0" distB="0" distL="0" distR="0" wp14:anchorId="758B0EAE" wp14:editId="31E413F2">
            <wp:extent cx="6449568" cy="9031224"/>
            <wp:effectExtent l="0" t="0" r="8890" b="0"/>
            <wp:docPr id="12217197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19701" name="Picture 122171970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903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DAD7DF7" w14:textId="77777777" w:rsidR="00345381" w:rsidRDefault="00345381" w:rsidP="00EA05AE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6190EED6" w14:textId="77777777" w:rsidR="00674D3F" w:rsidRPr="00135AA4" w:rsidRDefault="00674D3F" w:rsidP="00674D3F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674D3F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0BC28894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081BBB">
        <w:rPr>
          <w:b/>
        </w:rPr>
        <w:t>R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2A390C89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551836">
        <w:t>R</w:t>
      </w:r>
      <w:r w:rsidR="00E5621A">
        <w:t>S</w:t>
      </w:r>
      <w:r w:rsidR="00C55E8A" w:rsidRPr="00C55E8A">
        <w:t>EL-</w:t>
      </w:r>
      <w:r w:rsidR="006240A7">
        <w:t>C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353A78F5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</w:t>
      </w:r>
      <w:r w:rsidR="00E5621A">
        <w:t>S</w:t>
      </w:r>
      <w:r w:rsidR="008F5EA5">
        <w:t>EL-</w:t>
      </w:r>
      <w:r w:rsidR="006240A7">
        <w:t>C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Default="00832627" w:rsidP="006A73F6">
      <w:pPr>
        <w:spacing w:after="240"/>
      </w:pPr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93E5F0C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A61FF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12E8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27204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EB2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4AB2100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3188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1B9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C94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176FAD80" w14:textId="5C20D904" w:rsidR="00832627" w:rsidRPr="00F72873" w:rsidRDefault="00AC7998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531D6E83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RSEL-</w:t>
      </w:r>
      <w:r w:rsidR="006240A7">
        <w:t>C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6A73F6">
      <w:pPr>
        <w:spacing w:after="240"/>
      </w:pPr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305B878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11630427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B26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0476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F8CF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1B83D8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15AD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3489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B24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59C794BD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6240A7">
        <w:t>C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132BFD">
      <w:pPr>
        <w:spacing w:after="240"/>
      </w:pPr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8DD0D2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7E5BE26A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E23F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6F80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EB19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D9EA15B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EF86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BAA0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68E3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5A882E28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6240A7">
        <w:t>C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566FAEF9" w14:textId="10E9DE56" w:rsidR="00376B54" w:rsidRPr="00F72873" w:rsidRDefault="00376B54" w:rsidP="00132BFD">
      <w:pPr>
        <w:spacing w:after="240"/>
      </w:pPr>
      <w:bookmarkStart w:id="35" w:name="_Hlk196913972"/>
      <w:r w:rsidRPr="00F72873">
        <w:t xml:space="preserve">Note: All work in Year </w:t>
      </w:r>
      <w:r>
        <w:t>4</w:t>
      </w:r>
      <w:r w:rsidRPr="00F72873">
        <w:t xml:space="preserve">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437695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0A9FFB9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0BDBD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F00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F377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EABB2B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98A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A6EB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48F5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3221536E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6240A7">
        <w:t>C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77035032" w14:textId="0FFE9D11" w:rsidR="00376B54" w:rsidRPr="00F72873" w:rsidRDefault="00376B54" w:rsidP="00132BFD">
      <w:pPr>
        <w:spacing w:after="240"/>
      </w:pPr>
      <w:bookmarkStart w:id="36" w:name="_Hlk196914034"/>
      <w:r w:rsidRPr="00F72873">
        <w:t xml:space="preserve">Note: All work in Year </w:t>
      </w:r>
      <w:r>
        <w:t>5</w:t>
      </w:r>
      <w:r w:rsidRPr="00F72873">
        <w:t xml:space="preserve">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0BA3B6E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ECC2C4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E74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02B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C906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41790E28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C301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C31E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5A39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7A6B8130" w14:textId="367561F6" w:rsidR="00445182" w:rsidRPr="00445182" w:rsidRDefault="00A05A16" w:rsidP="00445182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22F1FF9D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551836">
      <w:rPr>
        <w:szCs w:val="18"/>
      </w:rPr>
      <w:t>R</w:t>
    </w:r>
    <w:r w:rsidR="00E5621A">
      <w:rPr>
        <w:szCs w:val="18"/>
      </w:rPr>
      <w:t>S</w:t>
    </w:r>
    <w:r w:rsidR="00797F77">
      <w:rPr>
        <w:szCs w:val="18"/>
      </w:rPr>
      <w:t>EL-</w:t>
    </w:r>
    <w:r w:rsidR="006240A7">
      <w:rPr>
        <w:szCs w:val="18"/>
      </w:rPr>
      <w:t>C</w:t>
    </w:r>
    <w:r w:rsidR="00797F77">
      <w:rPr>
        <w:szCs w:val="18"/>
      </w:rPr>
      <w:t xml:space="preserve">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27796"/>
    <w:rsid w:val="000343FA"/>
    <w:rsid w:val="00055A2F"/>
    <w:rsid w:val="00081BBB"/>
    <w:rsid w:val="000825C7"/>
    <w:rsid w:val="00083AD8"/>
    <w:rsid w:val="00093282"/>
    <w:rsid w:val="000A36DF"/>
    <w:rsid w:val="000B5979"/>
    <w:rsid w:val="000C38E2"/>
    <w:rsid w:val="000C6775"/>
    <w:rsid w:val="000E53AE"/>
    <w:rsid w:val="000F6002"/>
    <w:rsid w:val="00132BFD"/>
    <w:rsid w:val="00133E5F"/>
    <w:rsid w:val="00135AA4"/>
    <w:rsid w:val="00143C88"/>
    <w:rsid w:val="00153140"/>
    <w:rsid w:val="00161357"/>
    <w:rsid w:val="00163546"/>
    <w:rsid w:val="00165DDA"/>
    <w:rsid w:val="001710A7"/>
    <w:rsid w:val="00180F46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76B54"/>
    <w:rsid w:val="00391046"/>
    <w:rsid w:val="00394932"/>
    <w:rsid w:val="003A4EC0"/>
    <w:rsid w:val="003C45C1"/>
    <w:rsid w:val="003D49EE"/>
    <w:rsid w:val="00422FDD"/>
    <w:rsid w:val="00445182"/>
    <w:rsid w:val="0045678A"/>
    <w:rsid w:val="00490C67"/>
    <w:rsid w:val="004A4BAF"/>
    <w:rsid w:val="004A5FA5"/>
    <w:rsid w:val="004B7D3B"/>
    <w:rsid w:val="004D5A78"/>
    <w:rsid w:val="00525287"/>
    <w:rsid w:val="00526E86"/>
    <w:rsid w:val="0053414C"/>
    <w:rsid w:val="00551836"/>
    <w:rsid w:val="00551C46"/>
    <w:rsid w:val="00555846"/>
    <w:rsid w:val="005644E1"/>
    <w:rsid w:val="00583D82"/>
    <w:rsid w:val="00595268"/>
    <w:rsid w:val="005D18F9"/>
    <w:rsid w:val="005E24F3"/>
    <w:rsid w:val="005F131A"/>
    <w:rsid w:val="005F2BAE"/>
    <w:rsid w:val="005F42C9"/>
    <w:rsid w:val="0061467D"/>
    <w:rsid w:val="0062130B"/>
    <w:rsid w:val="006240A7"/>
    <w:rsid w:val="00625BD9"/>
    <w:rsid w:val="00631798"/>
    <w:rsid w:val="00634D50"/>
    <w:rsid w:val="00651B04"/>
    <w:rsid w:val="00665358"/>
    <w:rsid w:val="00674D3F"/>
    <w:rsid w:val="00685E44"/>
    <w:rsid w:val="006A02E4"/>
    <w:rsid w:val="006A52ED"/>
    <w:rsid w:val="006A73F6"/>
    <w:rsid w:val="006C5B99"/>
    <w:rsid w:val="006D10A4"/>
    <w:rsid w:val="006D27CF"/>
    <w:rsid w:val="006D49B3"/>
    <w:rsid w:val="006D6E0A"/>
    <w:rsid w:val="006E6CC3"/>
    <w:rsid w:val="006E7910"/>
    <w:rsid w:val="006F5941"/>
    <w:rsid w:val="006F683A"/>
    <w:rsid w:val="006F786C"/>
    <w:rsid w:val="00707207"/>
    <w:rsid w:val="0072722A"/>
    <w:rsid w:val="0074314A"/>
    <w:rsid w:val="00752407"/>
    <w:rsid w:val="00752AC3"/>
    <w:rsid w:val="00762F6A"/>
    <w:rsid w:val="007673C7"/>
    <w:rsid w:val="007846A6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B5B51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017E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92669"/>
    <w:rsid w:val="00DA3B0F"/>
    <w:rsid w:val="00DA43B2"/>
    <w:rsid w:val="00DB08D1"/>
    <w:rsid w:val="00DC5274"/>
    <w:rsid w:val="00DE73F0"/>
    <w:rsid w:val="00DF4EDA"/>
    <w:rsid w:val="00E5621A"/>
    <w:rsid w:val="00E751AB"/>
    <w:rsid w:val="00E956A5"/>
    <w:rsid w:val="00EA05AE"/>
    <w:rsid w:val="00ED2D81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4</TotalTime>
  <Pages>8</Pages>
  <Words>929</Words>
  <Characters>8317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9228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RSEL-C Application Form</dc:title>
  <dc:subject/>
  <dc:creator>Department for Energy and Mining</dc:creator>
  <cp:keywords/>
  <dc:description/>
  <cp:lastPrinted>2012-07-19T03:33:00Z</cp:lastPrinted>
  <dcterms:created xsi:type="dcterms:W3CDTF">2025-05-02T00:11:00Z</dcterms:created>
  <dcterms:modified xsi:type="dcterms:W3CDTF">2025-05-09T00:21:00Z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