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126F4081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 w:rsidR="00551836">
        <w:t>R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551836">
        <w:t>A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4A6A653" w:rsidR="00C720D3" w:rsidRDefault="00E5621A" w:rsidP="0092527C">
      <w:r w:rsidRPr="00E5621A">
        <w:t xml:space="preserve">We hereby make application for the grant of a </w:t>
      </w:r>
      <w:r w:rsidR="00081BBB" w:rsidRPr="00081BBB">
        <w:t>regulated substances</w:t>
      </w:r>
      <w:r w:rsidRPr="00E5621A">
        <w:t xml:space="preserve">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7767B623" w:rsidR="00D630AC" w:rsidRDefault="00081BBB" w:rsidP="00EA05AE">
      <w:r>
        <w:rPr>
          <w:noProof/>
        </w:rPr>
        <w:lastRenderedPageBreak/>
        <w:drawing>
          <wp:inline distT="0" distB="0" distL="0" distR="0" wp14:anchorId="60C36469" wp14:editId="40FE5D9F">
            <wp:extent cx="6480175" cy="8922385"/>
            <wp:effectExtent l="0" t="0" r="0" b="0"/>
            <wp:docPr id="11313115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11522" name="Picture 11313115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2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435CFEBB" w14:textId="77777777" w:rsidR="000F1AB7" w:rsidRPr="00135AA4" w:rsidRDefault="000F1AB7" w:rsidP="000F1AB7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0F1AB7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0BC28894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081BBB">
        <w:rPr>
          <w:b/>
        </w:rPr>
        <w:t>R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57962A62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551836">
        <w:t>R</w:t>
      </w:r>
      <w:r w:rsidR="00E5621A">
        <w:t>S</w:t>
      </w:r>
      <w:r w:rsidR="00C55E8A" w:rsidRPr="00C55E8A">
        <w:t>EL-</w:t>
      </w:r>
      <w:r w:rsidR="00551836">
        <w:t>A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11AFEB0B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</w:t>
      </w:r>
      <w:r w:rsidR="00E5621A">
        <w:t>S</w:t>
      </w:r>
      <w:r w:rsidR="008F5EA5">
        <w:t>EL-</w:t>
      </w:r>
      <w:r w:rsidR="00551836">
        <w:t>A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Default="00832627" w:rsidP="006A73F6">
      <w:pPr>
        <w:spacing w:after="240"/>
      </w:pPr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93E5F0C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A61FF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12E8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7204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EB2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4AB2100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3188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1B9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C94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176FAD80" w14:textId="5C20D904" w:rsidR="00832627" w:rsidRPr="00F72873" w:rsidRDefault="00AC7998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49A6D97F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RSEL-A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6A73F6">
      <w:pPr>
        <w:spacing w:after="240"/>
      </w:pPr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305B878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11630427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B26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0476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8CF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1B83D8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15AD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489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24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1B9BB866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RSEL-A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132BFD">
      <w:pPr>
        <w:spacing w:after="240"/>
      </w:pPr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8DD0D2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7E5BE26A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23F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F80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EB19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D9EA15B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EF86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AA0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68E3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096A4497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RSEL-A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132BFD">
      <w:pPr>
        <w:spacing w:after="240"/>
      </w:pPr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437695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0A9FFB9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0BDBD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F00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F377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EABB2B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8A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A6EB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48F5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47E56F40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RSEL-A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132BFD">
      <w:pPr>
        <w:spacing w:after="240"/>
      </w:pPr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0BA3B6E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ECC2C4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E74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02B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906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41790E28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301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31E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5A39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7A6B8130" w14:textId="367561F6" w:rsidR="00445182" w:rsidRPr="00445182" w:rsidRDefault="00A05A16" w:rsidP="00445182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7BEE1A17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551836">
      <w:rPr>
        <w:szCs w:val="18"/>
      </w:rPr>
      <w:t>R</w:t>
    </w:r>
    <w:r w:rsidR="00E5621A">
      <w:rPr>
        <w:szCs w:val="18"/>
      </w:rPr>
      <w:t>S</w:t>
    </w:r>
    <w:r w:rsidR="00797F77">
      <w:rPr>
        <w:szCs w:val="18"/>
      </w:rPr>
      <w:t>EL-</w:t>
    </w:r>
    <w:r w:rsidR="00551836">
      <w:rPr>
        <w:szCs w:val="18"/>
      </w:rPr>
      <w:t>A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27796"/>
    <w:rsid w:val="000343FA"/>
    <w:rsid w:val="00055A2F"/>
    <w:rsid w:val="00081BBB"/>
    <w:rsid w:val="000825C7"/>
    <w:rsid w:val="00083AD8"/>
    <w:rsid w:val="00093282"/>
    <w:rsid w:val="000A36DF"/>
    <w:rsid w:val="000B5979"/>
    <w:rsid w:val="000C38E2"/>
    <w:rsid w:val="000C6775"/>
    <w:rsid w:val="000E53AE"/>
    <w:rsid w:val="000F1AB7"/>
    <w:rsid w:val="000F6002"/>
    <w:rsid w:val="00132BFD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836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A73F6"/>
    <w:rsid w:val="006C5B99"/>
    <w:rsid w:val="006D10A4"/>
    <w:rsid w:val="006D27CF"/>
    <w:rsid w:val="006D49B3"/>
    <w:rsid w:val="006D6E0A"/>
    <w:rsid w:val="006E6CC3"/>
    <w:rsid w:val="006F5941"/>
    <w:rsid w:val="006F683A"/>
    <w:rsid w:val="00707207"/>
    <w:rsid w:val="0072722A"/>
    <w:rsid w:val="0074314A"/>
    <w:rsid w:val="00752407"/>
    <w:rsid w:val="00752AC3"/>
    <w:rsid w:val="00757E69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9</TotalTime>
  <Pages>8</Pages>
  <Words>929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9228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RSEL-A Application Form</dc:title>
  <dc:subject/>
  <dc:creator>Department for Energy and Mining</dc:creator>
  <cp:keywords/>
  <dc:description/>
  <cp:lastPrinted>2012-07-19T03:33:00Z</cp:lastPrinted>
  <dcterms:created xsi:type="dcterms:W3CDTF">2025-05-01T23:55:00Z</dcterms:created>
  <dcterms:modified xsi:type="dcterms:W3CDTF">2025-05-09T00:21:00Z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