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2F75B427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 w:rsidR="00551836">
        <w:t>R</w:t>
      </w:r>
      <w:r w:rsidR="00E5621A">
        <w:t>S</w:t>
      </w:r>
      <w:r w:rsidR="000C38E2" w:rsidRPr="000E53AE">
        <w:t>EL</w:t>
      </w:r>
      <w:r w:rsidR="00B11F6C" w:rsidRPr="000E53AE">
        <w:t>-</w:t>
      </w:r>
      <w:r w:rsidR="006F786C">
        <w:t>B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44A6A653" w:rsidR="00C720D3" w:rsidRDefault="00E5621A" w:rsidP="0092527C">
      <w:r w:rsidRPr="00E5621A">
        <w:t xml:space="preserve">We hereby make application for the grant of a </w:t>
      </w:r>
      <w:r w:rsidR="00081BBB" w:rsidRPr="00081BBB">
        <w:t>regulated substances</w:t>
      </w:r>
      <w:r w:rsidRPr="00E5621A">
        <w:t xml:space="preserve"> exploration licence in respect of the area described hereunder and as shown on the attached map</w:t>
      </w:r>
      <w:r w:rsidR="0092527C">
        <w:t>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25284D14" w14:textId="29E67702" w:rsidR="00BD740E" w:rsidRDefault="00BD740E" w:rsidP="00EA05AE">
      <w:r>
        <w:rPr>
          <w:noProof/>
        </w:rPr>
        <w:lastRenderedPageBreak/>
        <w:drawing>
          <wp:inline distT="0" distB="0" distL="0" distR="0" wp14:anchorId="09705488" wp14:editId="0E194A87">
            <wp:extent cx="6480175" cy="8950960"/>
            <wp:effectExtent l="0" t="0" r="0" b="2540"/>
            <wp:docPr id="622882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82477" name="Picture 62288247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5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2A5F" w14:textId="353DFEAA" w:rsidR="00D630AC" w:rsidRDefault="00D630AC" w:rsidP="00EA05AE"/>
    <w:bookmarkEnd w:id="0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6076B175" w14:textId="77777777" w:rsidR="00DE0C11" w:rsidRPr="00135AA4" w:rsidRDefault="00DE0C11" w:rsidP="00DE0C11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BD740E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0BC28894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081BBB">
        <w:rPr>
          <w:b/>
        </w:rPr>
        <w:t>R</w:t>
      </w:r>
      <w:r w:rsidR="00E5621A">
        <w:rPr>
          <w:b/>
        </w:rPr>
        <w:t>S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6391AA35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551836">
        <w:t>R</w:t>
      </w:r>
      <w:r w:rsidR="00E5621A">
        <w:t>S</w:t>
      </w:r>
      <w:r w:rsidR="00C55E8A" w:rsidRPr="00C55E8A">
        <w:t>EL-</w:t>
      </w:r>
      <w:r w:rsidR="006F786C">
        <w:t>B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1A944A5C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</w:t>
      </w:r>
      <w:r w:rsidR="00E5621A">
        <w:t>S</w:t>
      </w:r>
      <w:r w:rsidR="008F5EA5">
        <w:t>EL-</w:t>
      </w:r>
      <w:r w:rsidR="006F786C">
        <w:t>B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Default="00832627" w:rsidP="006A73F6">
      <w:pPr>
        <w:spacing w:after="240"/>
      </w:pPr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93E5F0C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A61FF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12E8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27204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EB2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4AB2100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3188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1B9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C94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176FAD80" w14:textId="5C20D904" w:rsidR="00832627" w:rsidRPr="00F72873" w:rsidRDefault="00AC7998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74CFE67C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551836">
        <w:t>RSEL-</w:t>
      </w:r>
      <w:r w:rsidR="006F786C">
        <w:t>B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6A73F6">
      <w:pPr>
        <w:spacing w:after="240"/>
      </w:pPr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305B878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11630427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B26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20476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1F8CF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1B83D8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315AD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3489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B247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6A73F6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749475F6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6F786C">
        <w:t>B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132BFD">
      <w:pPr>
        <w:spacing w:after="240"/>
      </w:pPr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8DD0D2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7E5BE26A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E23F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6F800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EB19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5D9EA15B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EF86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BAA0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68E3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4F5E0B9D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6F786C">
        <w:t>B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566FAEF9" w14:textId="10E9DE56" w:rsidR="00376B54" w:rsidRPr="00F72873" w:rsidRDefault="00376B54" w:rsidP="00132BFD">
      <w:pPr>
        <w:spacing w:after="240"/>
      </w:pPr>
      <w:bookmarkStart w:id="35" w:name="_Hlk196913972"/>
      <w:r w:rsidRPr="00F72873">
        <w:t xml:space="preserve">Note: All work in Year </w:t>
      </w:r>
      <w:r>
        <w:t>4</w:t>
      </w:r>
      <w:r w:rsidRPr="00F72873">
        <w:t xml:space="preserve">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24376956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0A9FFB9E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0BDBD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BF00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3F377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0EABB2B4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98A4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A6EB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48F5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51336AB4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 xml:space="preserve">OT2025 </w:t>
      </w:r>
      <w:r w:rsidR="00551836">
        <w:t>RSEL-</w:t>
      </w:r>
      <w:r w:rsidR="006F786C">
        <w:t>B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77035032" w14:textId="0FFE9D11" w:rsidR="00376B54" w:rsidRPr="00F72873" w:rsidRDefault="00376B54" w:rsidP="00132BFD">
      <w:pPr>
        <w:spacing w:after="240"/>
      </w:pPr>
      <w:bookmarkStart w:id="36" w:name="_Hlk196914034"/>
      <w:r w:rsidRPr="00F72873">
        <w:t xml:space="preserve">Note: All work in Year </w:t>
      </w:r>
      <w:r>
        <w:t>5</w:t>
      </w:r>
      <w:r w:rsidRPr="00F72873">
        <w:t xml:space="preserve">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0BA3B6E" w14:textId="77777777" w:rsidR="006A73F6" w:rsidRPr="0062130B" w:rsidRDefault="006A73F6" w:rsidP="006A73F6">
      <w:pPr>
        <w:pStyle w:val="Heading2"/>
      </w:pPr>
      <w:r>
        <w:t>Regulated substance to be explored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</w:tblGrid>
      <w:tr w:rsidR="006A73F6" w:rsidRPr="000C6775" w14:paraId="4DECC2C4" w14:textId="77777777" w:rsidTr="00CD61FD">
        <w:trPr>
          <w:trHeight w:val="454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6E745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Petroleum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02BA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Hydrogen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C9068" w14:textId="77777777" w:rsidR="006A73F6" w:rsidRPr="000C6775" w:rsidRDefault="006A73F6" w:rsidP="00CD61FD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6A73F6" w:rsidRPr="000C6775" w14:paraId="41790E28" w14:textId="77777777" w:rsidTr="00CD61FD">
        <w:trPr>
          <w:trHeight w:val="567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C301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C31E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35A39" w14:textId="77777777" w:rsidR="006A73F6" w:rsidRPr="000A36DF" w:rsidRDefault="006A73F6" w:rsidP="00CD61F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132BFD">
      <w:pPr>
        <w:spacing w:after="240"/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7A6B8130" w14:textId="367561F6" w:rsidR="00445182" w:rsidRPr="00445182" w:rsidRDefault="00A05A16" w:rsidP="00445182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2AD49072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551836">
      <w:rPr>
        <w:szCs w:val="18"/>
      </w:rPr>
      <w:t>R</w:t>
    </w:r>
    <w:r w:rsidR="00E5621A">
      <w:rPr>
        <w:szCs w:val="18"/>
      </w:rPr>
      <w:t>S</w:t>
    </w:r>
    <w:r w:rsidR="00797F77">
      <w:rPr>
        <w:szCs w:val="18"/>
      </w:rPr>
      <w:t>EL-</w:t>
    </w:r>
    <w:r w:rsidR="006F786C">
      <w:rPr>
        <w:szCs w:val="18"/>
      </w:rPr>
      <w:t>B</w:t>
    </w:r>
    <w:r w:rsidR="00797F77">
      <w:rPr>
        <w:szCs w:val="18"/>
      </w:rPr>
      <w:t xml:space="preserve">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27796"/>
    <w:rsid w:val="000343FA"/>
    <w:rsid w:val="00055A2F"/>
    <w:rsid w:val="00081BBB"/>
    <w:rsid w:val="000825C7"/>
    <w:rsid w:val="00083AD8"/>
    <w:rsid w:val="00093282"/>
    <w:rsid w:val="000A36DF"/>
    <w:rsid w:val="000B5979"/>
    <w:rsid w:val="000C38E2"/>
    <w:rsid w:val="000C6775"/>
    <w:rsid w:val="000E53AE"/>
    <w:rsid w:val="000F6002"/>
    <w:rsid w:val="00132BFD"/>
    <w:rsid w:val="00133E5F"/>
    <w:rsid w:val="00135AA4"/>
    <w:rsid w:val="00143C88"/>
    <w:rsid w:val="00153140"/>
    <w:rsid w:val="00161357"/>
    <w:rsid w:val="00163546"/>
    <w:rsid w:val="00165DDA"/>
    <w:rsid w:val="001710A7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76B54"/>
    <w:rsid w:val="00391046"/>
    <w:rsid w:val="00394932"/>
    <w:rsid w:val="003A4EC0"/>
    <w:rsid w:val="003C45C1"/>
    <w:rsid w:val="003D49EE"/>
    <w:rsid w:val="00422FDD"/>
    <w:rsid w:val="00445182"/>
    <w:rsid w:val="0045678A"/>
    <w:rsid w:val="00490C67"/>
    <w:rsid w:val="004A2254"/>
    <w:rsid w:val="004A4BAF"/>
    <w:rsid w:val="004A5FA5"/>
    <w:rsid w:val="004B7D3B"/>
    <w:rsid w:val="004D5A78"/>
    <w:rsid w:val="00525287"/>
    <w:rsid w:val="00526E86"/>
    <w:rsid w:val="0053414C"/>
    <w:rsid w:val="00544D02"/>
    <w:rsid w:val="00551836"/>
    <w:rsid w:val="00551C46"/>
    <w:rsid w:val="00555846"/>
    <w:rsid w:val="005644E1"/>
    <w:rsid w:val="00583D82"/>
    <w:rsid w:val="00595268"/>
    <w:rsid w:val="005D18F9"/>
    <w:rsid w:val="005E24F3"/>
    <w:rsid w:val="005F131A"/>
    <w:rsid w:val="005F2BAE"/>
    <w:rsid w:val="005F42C9"/>
    <w:rsid w:val="0061467D"/>
    <w:rsid w:val="0062130B"/>
    <w:rsid w:val="00625BD9"/>
    <w:rsid w:val="00631798"/>
    <w:rsid w:val="00634D50"/>
    <w:rsid w:val="00651B04"/>
    <w:rsid w:val="00665358"/>
    <w:rsid w:val="00685E44"/>
    <w:rsid w:val="006A02E4"/>
    <w:rsid w:val="006A52ED"/>
    <w:rsid w:val="006A73F6"/>
    <w:rsid w:val="006C5B99"/>
    <w:rsid w:val="006D10A4"/>
    <w:rsid w:val="006D27CF"/>
    <w:rsid w:val="006D49B3"/>
    <w:rsid w:val="006D6E0A"/>
    <w:rsid w:val="006E6CC3"/>
    <w:rsid w:val="006F5941"/>
    <w:rsid w:val="006F683A"/>
    <w:rsid w:val="006F786C"/>
    <w:rsid w:val="00707207"/>
    <w:rsid w:val="0072722A"/>
    <w:rsid w:val="0074314A"/>
    <w:rsid w:val="00752407"/>
    <w:rsid w:val="00752AC3"/>
    <w:rsid w:val="00762F6A"/>
    <w:rsid w:val="007673C7"/>
    <w:rsid w:val="007846A6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1CC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B5B51"/>
    <w:rsid w:val="00BD740E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017E"/>
    <w:rsid w:val="00CB6835"/>
    <w:rsid w:val="00CC1825"/>
    <w:rsid w:val="00CC288F"/>
    <w:rsid w:val="00CC2F8C"/>
    <w:rsid w:val="00D05EE4"/>
    <w:rsid w:val="00D3190A"/>
    <w:rsid w:val="00D36AAE"/>
    <w:rsid w:val="00D419CD"/>
    <w:rsid w:val="00D630AC"/>
    <w:rsid w:val="00D6581F"/>
    <w:rsid w:val="00D77608"/>
    <w:rsid w:val="00D92669"/>
    <w:rsid w:val="00DA3B0F"/>
    <w:rsid w:val="00DA43B2"/>
    <w:rsid w:val="00DB08D1"/>
    <w:rsid w:val="00DC5274"/>
    <w:rsid w:val="00DE0C11"/>
    <w:rsid w:val="00DE73F0"/>
    <w:rsid w:val="00DF4EDA"/>
    <w:rsid w:val="00E5621A"/>
    <w:rsid w:val="00E751AB"/>
    <w:rsid w:val="00E956A5"/>
    <w:rsid w:val="00EA05AE"/>
    <w:rsid w:val="00ED2D81"/>
    <w:rsid w:val="00ED72E9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8</TotalTime>
  <Pages>8</Pages>
  <Words>929</Words>
  <Characters>8317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9228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RSEL-B Application Form</dc:title>
  <dc:subject/>
  <dc:creator>Department for Energy and Mining</dc:creator>
  <cp:keywords/>
  <dc:description/>
  <cp:lastPrinted>2012-07-19T03:33:00Z</cp:lastPrinted>
  <dcterms:created xsi:type="dcterms:W3CDTF">2025-05-02T00:08:00Z</dcterms:created>
  <dcterms:modified xsi:type="dcterms:W3CDTF">2025-05-14T04:58:00Z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